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9E44" w14:textId="77777777" w:rsidR="00967CF3" w:rsidRDefault="00967CF3" w:rsidP="00D4796F">
      <w:pPr>
        <w:ind w:left="2880"/>
        <w:rPr>
          <w:rFonts w:ascii="Arial" w:hAnsi="Arial" w:cs="Arial"/>
          <w:b/>
          <w:sz w:val="32"/>
          <w:szCs w:val="32"/>
          <w:u w:val="single"/>
        </w:rPr>
      </w:pPr>
    </w:p>
    <w:p w14:paraId="6D8294A9" w14:textId="2D61FFDB" w:rsidR="00967CF3" w:rsidRDefault="0007150D" w:rsidP="0090739F">
      <w:pPr>
        <w:ind w:left="2880"/>
      </w:pPr>
      <w:r w:rsidRPr="00787CB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3F2531" wp14:editId="73829B98">
            <wp:simplePos x="0" y="0"/>
            <wp:positionH relativeFrom="page">
              <wp:posOffset>861060</wp:posOffset>
            </wp:positionH>
            <wp:positionV relativeFrom="page">
              <wp:posOffset>373380</wp:posOffset>
            </wp:positionV>
            <wp:extent cx="2234519" cy="563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52" cy="566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C19" w:rsidRPr="00120AD0">
        <w:rPr>
          <w:rFonts w:ascii="Arial" w:hAnsi="Arial" w:cs="Arial"/>
          <w:b/>
          <w:sz w:val="32"/>
          <w:szCs w:val="32"/>
          <w:u w:val="single"/>
        </w:rPr>
        <w:t>W</w:t>
      </w:r>
      <w:r w:rsidR="00BC7765" w:rsidRPr="00120AD0">
        <w:rPr>
          <w:rFonts w:ascii="Arial" w:hAnsi="Arial" w:cs="Arial"/>
          <w:b/>
          <w:sz w:val="32"/>
          <w:szCs w:val="32"/>
          <w:u w:val="single"/>
        </w:rPr>
        <w:t>orker Profile Form</w:t>
      </w:r>
    </w:p>
    <w:p w14:paraId="7DE1F561" w14:textId="77777777" w:rsidR="0090739F" w:rsidRDefault="0090739F" w:rsidP="0090739F">
      <w:pPr>
        <w:ind w:left="2880"/>
      </w:pPr>
    </w:p>
    <w:p w14:paraId="34322484" w14:textId="77777777" w:rsidR="00CC4936" w:rsidRDefault="0090739F" w:rsidP="00D479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Profile </w:t>
      </w:r>
      <w:r w:rsidR="008536F2" w:rsidRPr="0090739F">
        <w:rPr>
          <w:rFonts w:ascii="Arial" w:hAnsi="Arial" w:cs="Arial"/>
          <w:b/>
          <w:sz w:val="24"/>
          <w:szCs w:val="24"/>
        </w:rPr>
        <w:t>Type:</w:t>
      </w:r>
      <w:r w:rsidR="008536F2" w:rsidRPr="0090739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ype"/>
          <w:tag w:val="Type"/>
          <w:id w:val="767046167"/>
          <w:placeholder>
            <w:docPart w:val="8640C1DC3BC045D097F43328457FCB0A"/>
          </w:placeholder>
          <w:showingPlcHdr/>
          <w:comboBox>
            <w:listItem w:displayText="New" w:value="New"/>
            <w:listItem w:displayText="Terminating" w:value="Terminating"/>
            <w:listItem w:displayText="Update" w:value="Update"/>
          </w:comboBox>
        </w:sdtPr>
        <w:sdtContent>
          <w:r w:rsidR="008536F2" w:rsidRPr="0090739F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C9099C" w:rsidRPr="0090739F">
        <w:rPr>
          <w:rFonts w:ascii="Arial" w:hAnsi="Arial" w:cs="Arial"/>
          <w:sz w:val="24"/>
          <w:szCs w:val="24"/>
        </w:rPr>
        <w:tab/>
      </w:r>
    </w:p>
    <w:p w14:paraId="291D6716" w14:textId="77777777" w:rsidR="00CC4936" w:rsidRDefault="00CC4936" w:rsidP="00D4796F">
      <w:pPr>
        <w:spacing w:after="0"/>
        <w:rPr>
          <w:rFonts w:ascii="Arial" w:hAnsi="Arial" w:cs="Arial"/>
          <w:sz w:val="24"/>
          <w:szCs w:val="24"/>
        </w:rPr>
      </w:pPr>
    </w:p>
    <w:p w14:paraId="458E181F" w14:textId="02AFB0C7" w:rsidR="00D4796F" w:rsidRPr="0090739F" w:rsidRDefault="00903995" w:rsidP="00D4796F">
      <w:pPr>
        <w:spacing w:after="0"/>
        <w:rPr>
          <w:rFonts w:ascii="Arial" w:hAnsi="Arial" w:cs="Arial"/>
          <w:sz w:val="24"/>
          <w:szCs w:val="24"/>
        </w:rPr>
      </w:pPr>
      <w:r w:rsidRPr="0090739F">
        <w:rPr>
          <w:rFonts w:ascii="Arial" w:hAnsi="Arial" w:cs="Arial"/>
          <w:b/>
          <w:sz w:val="24"/>
          <w:szCs w:val="24"/>
        </w:rPr>
        <w:t>Start Date with FCCP</w:t>
      </w:r>
      <w:r w:rsidR="00C9099C" w:rsidRPr="0090739F">
        <w:rPr>
          <w:rFonts w:ascii="Arial" w:hAnsi="Arial" w:cs="Arial"/>
          <w:b/>
          <w:sz w:val="24"/>
          <w:szCs w:val="24"/>
        </w:rPr>
        <w:t>:</w:t>
      </w:r>
      <w:r w:rsidR="00C9099C" w:rsidRPr="0090739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52028488"/>
          <w:placeholder>
            <w:docPart w:val="FEAA34687628475C969C39887A05945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9099C" w:rsidRPr="0090739F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sdtContent>
      </w:sdt>
    </w:p>
    <w:p w14:paraId="7740397F" w14:textId="77777777" w:rsidR="00D4796F" w:rsidRPr="0090739F" w:rsidRDefault="00D4796F" w:rsidP="00D4796F">
      <w:pPr>
        <w:spacing w:after="0"/>
        <w:rPr>
          <w:rFonts w:ascii="Arial" w:hAnsi="Arial" w:cs="Arial"/>
          <w:sz w:val="24"/>
          <w:szCs w:val="24"/>
        </w:rPr>
      </w:pPr>
    </w:p>
    <w:p w14:paraId="75EAADFA" w14:textId="77777777" w:rsidR="00F310EF" w:rsidRPr="0090739F" w:rsidRDefault="00F310EF">
      <w:pPr>
        <w:rPr>
          <w:rFonts w:ascii="Arial" w:hAnsi="Arial" w:cs="Arial"/>
          <w:sz w:val="24"/>
          <w:szCs w:val="24"/>
        </w:rPr>
      </w:pPr>
      <w:r w:rsidRPr="0090739F">
        <w:rPr>
          <w:rFonts w:ascii="Arial" w:hAnsi="Arial" w:cs="Arial"/>
          <w:b/>
          <w:sz w:val="24"/>
          <w:szCs w:val="24"/>
        </w:rPr>
        <w:t>F</w:t>
      </w:r>
      <w:r w:rsidR="00C9099C" w:rsidRPr="0090739F">
        <w:rPr>
          <w:rFonts w:ascii="Arial" w:hAnsi="Arial" w:cs="Arial"/>
          <w:b/>
          <w:sz w:val="24"/>
          <w:szCs w:val="24"/>
        </w:rPr>
        <w:t>irst Name:</w:t>
      </w:r>
      <w:r w:rsidR="00C9099C" w:rsidRPr="0090739F">
        <w:rPr>
          <w:rFonts w:ascii="Arial" w:hAnsi="Arial" w:cs="Arial"/>
          <w:sz w:val="24"/>
          <w:szCs w:val="24"/>
        </w:rPr>
        <w:t xml:space="preserve"> </w:t>
      </w:r>
      <w:r w:rsidR="00FE4CD9" w:rsidRPr="0090739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481215"/>
          <w:placeholder>
            <w:docPart w:val="426BF220D923407A8A557F9EEE631CB3"/>
          </w:placeholder>
          <w:showingPlcHdr/>
          <w:text/>
        </w:sdtPr>
        <w:sdtContent>
          <w:r w:rsidR="00FE4CD9" w:rsidRPr="0090739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FE4CD9" w:rsidRPr="0090739F">
        <w:rPr>
          <w:rFonts w:ascii="Arial" w:hAnsi="Arial" w:cs="Arial"/>
          <w:sz w:val="24"/>
          <w:szCs w:val="24"/>
        </w:rPr>
        <w:tab/>
      </w:r>
      <w:r w:rsidR="00FE4CD9" w:rsidRPr="0090739F">
        <w:rPr>
          <w:rFonts w:ascii="Arial" w:hAnsi="Arial" w:cs="Arial"/>
          <w:sz w:val="24"/>
          <w:szCs w:val="24"/>
        </w:rPr>
        <w:tab/>
      </w:r>
      <w:r w:rsidRPr="0090739F">
        <w:rPr>
          <w:rFonts w:ascii="Arial" w:hAnsi="Arial" w:cs="Arial"/>
          <w:b/>
          <w:sz w:val="24"/>
          <w:szCs w:val="24"/>
        </w:rPr>
        <w:t>Last Name</w:t>
      </w:r>
      <w:r w:rsidR="00C9099C" w:rsidRPr="0090739F">
        <w:rPr>
          <w:rFonts w:ascii="Arial" w:hAnsi="Arial" w:cs="Arial"/>
          <w:b/>
          <w:sz w:val="24"/>
          <w:szCs w:val="24"/>
        </w:rPr>
        <w:t>:</w:t>
      </w:r>
      <w:r w:rsidR="00FE4CD9" w:rsidRPr="0090739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42981246"/>
          <w:placeholder>
            <w:docPart w:val="426BF220D923407A8A557F9EEE631CB3"/>
          </w:placeholder>
          <w:showingPlcHdr/>
          <w:text/>
        </w:sdtPr>
        <w:sdtContent>
          <w:r w:rsidR="00FE4CD9" w:rsidRPr="0090739F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9C889F9" w14:textId="77777777" w:rsidR="0090739F" w:rsidRDefault="0090739F" w:rsidP="00FE4CD9">
      <w:pPr>
        <w:spacing w:after="0"/>
        <w:rPr>
          <w:rFonts w:ascii="Arial" w:hAnsi="Arial" w:cs="Arial"/>
          <w:b/>
          <w:sz w:val="24"/>
          <w:szCs w:val="24"/>
        </w:rPr>
      </w:pPr>
    </w:p>
    <w:p w14:paraId="26FA79FC" w14:textId="77777777" w:rsidR="00CC4936" w:rsidRDefault="009F6C19" w:rsidP="00FE4CD9">
      <w:pPr>
        <w:spacing w:after="0"/>
        <w:rPr>
          <w:rFonts w:ascii="Arial" w:hAnsi="Arial" w:cs="Arial"/>
          <w:sz w:val="24"/>
          <w:szCs w:val="24"/>
        </w:rPr>
      </w:pPr>
      <w:r w:rsidRPr="0090739F">
        <w:rPr>
          <w:rFonts w:ascii="Arial" w:hAnsi="Arial" w:cs="Arial"/>
          <w:b/>
          <w:sz w:val="24"/>
          <w:szCs w:val="24"/>
        </w:rPr>
        <w:t>RIFIS/FCCP worker title</w:t>
      </w:r>
      <w:r w:rsidRPr="0090739F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Title"/>
          <w:id w:val="-1975974004"/>
          <w:placeholder>
            <w:docPart w:val="5EE1D4BE6DE941DEA8CA8B4A44D3B573"/>
          </w:placeholder>
          <w:showingPlcHdr/>
          <w:dropDownList>
            <w:listItem w:displayText="FCCP Supervisor" w:value="FCCP Supervisor"/>
            <w:listItem w:displayText="FCCP Intake Worker" w:value="FCCP Intake Worker"/>
            <w:listItem w:displayText="Family Service Care Coordinator" w:value="Family Service Care Coordinator"/>
            <w:listItem w:displayText="FCCP Administrative Assistant" w:value="FCCP Administrative Assistant"/>
            <w:listItem w:displayText="FCCP Program Director" w:value="FCCP Program Director"/>
            <w:listItem w:displayText="Family Support Partner (FSP)" w:value="Family Support Partner (FSP)"/>
            <w:listItem w:displayText="DCYF (please specify)" w:value="DCYF (please specify)"/>
            <w:listItem w:displayText="Housing Navigator" w:value="Housing Navigator"/>
          </w:dropDownList>
        </w:sdtPr>
        <w:sdtContent>
          <w:r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  <w:r w:rsidR="009C3F3F" w:rsidRPr="0090739F">
        <w:rPr>
          <w:rFonts w:ascii="Arial" w:hAnsi="Arial" w:cs="Arial"/>
          <w:sz w:val="24"/>
          <w:szCs w:val="24"/>
        </w:rPr>
        <w:t xml:space="preserve">        </w:t>
      </w:r>
    </w:p>
    <w:p w14:paraId="4A2FCFA4" w14:textId="77777777" w:rsidR="00CC4936" w:rsidRDefault="00CC4936" w:rsidP="00FE4CD9">
      <w:pPr>
        <w:spacing w:after="0"/>
        <w:rPr>
          <w:rFonts w:ascii="Arial" w:hAnsi="Arial" w:cs="Arial"/>
          <w:sz w:val="24"/>
          <w:szCs w:val="24"/>
        </w:rPr>
      </w:pPr>
    </w:p>
    <w:p w14:paraId="47213EF0" w14:textId="72268100" w:rsidR="009C3F3F" w:rsidRPr="0090739F" w:rsidRDefault="009F6C19" w:rsidP="00FE4CD9">
      <w:pPr>
        <w:spacing w:after="0"/>
        <w:rPr>
          <w:rFonts w:ascii="Arial" w:hAnsi="Arial" w:cs="Arial"/>
          <w:sz w:val="24"/>
          <w:szCs w:val="24"/>
        </w:rPr>
      </w:pPr>
      <w:r w:rsidRPr="0090739F">
        <w:rPr>
          <w:rFonts w:ascii="Arial" w:hAnsi="Arial" w:cs="Arial"/>
          <w:b/>
          <w:sz w:val="24"/>
          <w:szCs w:val="24"/>
        </w:rPr>
        <w:t xml:space="preserve">Specify </w:t>
      </w:r>
      <w:r w:rsidR="00CC4936">
        <w:rPr>
          <w:rFonts w:ascii="Arial" w:hAnsi="Arial" w:cs="Arial"/>
          <w:b/>
          <w:sz w:val="24"/>
          <w:szCs w:val="24"/>
        </w:rPr>
        <w:t>i</w:t>
      </w:r>
      <w:r w:rsidRPr="0090739F">
        <w:rPr>
          <w:rFonts w:ascii="Arial" w:hAnsi="Arial" w:cs="Arial"/>
          <w:b/>
          <w:sz w:val="24"/>
          <w:szCs w:val="24"/>
        </w:rPr>
        <w:t xml:space="preserve">f DCYF: </w:t>
      </w:r>
      <w:sdt>
        <w:sdtPr>
          <w:rPr>
            <w:rFonts w:ascii="Arial" w:hAnsi="Arial" w:cs="Arial"/>
            <w:b/>
            <w:sz w:val="24"/>
            <w:szCs w:val="24"/>
          </w:rPr>
          <w:id w:val="-153678747"/>
          <w:placeholder>
            <w:docPart w:val="426BF220D923407A8A557F9EEE631CB3"/>
          </w:placeholder>
          <w:showingPlcHdr/>
          <w:text/>
        </w:sdtPr>
        <w:sdtContent>
          <w:r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FE4CD9" w:rsidRPr="0090739F">
        <w:rPr>
          <w:rFonts w:ascii="Arial" w:hAnsi="Arial" w:cs="Arial"/>
          <w:sz w:val="24"/>
          <w:szCs w:val="24"/>
        </w:rPr>
        <w:t xml:space="preserve">   </w:t>
      </w:r>
      <w:r w:rsidRPr="0090739F">
        <w:rPr>
          <w:rFonts w:ascii="Arial" w:hAnsi="Arial" w:cs="Arial"/>
          <w:sz w:val="24"/>
          <w:szCs w:val="24"/>
        </w:rPr>
        <w:t xml:space="preserve">   </w:t>
      </w:r>
    </w:p>
    <w:p w14:paraId="61786569" w14:textId="77777777" w:rsidR="00967CF3" w:rsidRPr="0090739F" w:rsidRDefault="00967CF3" w:rsidP="00FE4CD9">
      <w:pPr>
        <w:spacing w:after="0"/>
        <w:rPr>
          <w:rFonts w:ascii="Arial" w:hAnsi="Arial" w:cs="Arial"/>
          <w:b/>
          <w:sz w:val="24"/>
          <w:szCs w:val="24"/>
        </w:rPr>
      </w:pPr>
    </w:p>
    <w:p w14:paraId="62D76062" w14:textId="77777777" w:rsidR="00967CF3" w:rsidRPr="0090739F" w:rsidRDefault="00967CF3" w:rsidP="00FE4CD9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7B997760" w14:textId="3167727A" w:rsidR="00967CF3" w:rsidRPr="0090739F" w:rsidRDefault="00967CF3" w:rsidP="00FE4CD9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90739F">
        <w:rPr>
          <w:rFonts w:ascii="Arial" w:hAnsi="Arial" w:cs="Arial"/>
          <w:b/>
          <w:color w:val="FF0000"/>
          <w:sz w:val="24"/>
          <w:szCs w:val="24"/>
        </w:rPr>
        <w:t xml:space="preserve">** In order to keep track of RIFIS licenses you will need to </w:t>
      </w:r>
      <w:r w:rsidR="0090739F" w:rsidRPr="0090739F">
        <w:rPr>
          <w:rFonts w:ascii="Arial" w:hAnsi="Arial" w:cs="Arial"/>
          <w:b/>
          <w:color w:val="FF0000"/>
          <w:sz w:val="24"/>
          <w:szCs w:val="24"/>
        </w:rPr>
        <w:t>indicate</w:t>
      </w:r>
      <w:r w:rsidRPr="0090739F">
        <w:rPr>
          <w:rFonts w:ascii="Arial" w:hAnsi="Arial" w:cs="Arial"/>
          <w:b/>
          <w:color w:val="FF0000"/>
          <w:sz w:val="24"/>
          <w:szCs w:val="24"/>
        </w:rPr>
        <w:t xml:space="preserve"> if this new employee will be using a RIFIS license formerly assigned to a terminated employee**</w:t>
      </w:r>
    </w:p>
    <w:p w14:paraId="49858DAB" w14:textId="77777777" w:rsidR="00967CF3" w:rsidRPr="0090739F" w:rsidRDefault="00967CF3" w:rsidP="00FE4CD9">
      <w:pPr>
        <w:spacing w:after="0"/>
        <w:rPr>
          <w:rFonts w:ascii="Arial" w:hAnsi="Arial" w:cs="Arial"/>
          <w:b/>
          <w:sz w:val="24"/>
          <w:szCs w:val="24"/>
        </w:rPr>
      </w:pPr>
    </w:p>
    <w:p w14:paraId="2398B343" w14:textId="77777777" w:rsidR="00967CF3" w:rsidRPr="0090739F" w:rsidRDefault="00967CF3" w:rsidP="00FE4CD9">
      <w:pPr>
        <w:spacing w:after="0"/>
        <w:rPr>
          <w:rFonts w:ascii="Arial" w:hAnsi="Arial" w:cs="Arial"/>
          <w:b/>
          <w:sz w:val="24"/>
          <w:szCs w:val="24"/>
        </w:rPr>
      </w:pPr>
    </w:p>
    <w:p w14:paraId="637C1B16" w14:textId="77777777" w:rsidR="00CC4936" w:rsidRDefault="009C3F3F" w:rsidP="00FE4CD9">
      <w:pPr>
        <w:spacing w:after="0"/>
        <w:rPr>
          <w:rFonts w:ascii="Arial" w:hAnsi="Arial" w:cs="Arial"/>
          <w:sz w:val="24"/>
          <w:szCs w:val="24"/>
        </w:rPr>
      </w:pPr>
      <w:r w:rsidRPr="0090739F">
        <w:rPr>
          <w:rFonts w:ascii="Arial" w:hAnsi="Arial" w:cs="Arial"/>
          <w:b/>
          <w:sz w:val="24"/>
          <w:szCs w:val="24"/>
        </w:rPr>
        <w:t>Will this employee be taking over the license of a terminated employee?</w:t>
      </w:r>
      <w:r w:rsidRPr="0090739F">
        <w:rPr>
          <w:rFonts w:ascii="Arial" w:hAnsi="Arial" w:cs="Arial"/>
          <w:sz w:val="24"/>
          <w:szCs w:val="24"/>
        </w:rPr>
        <w:t xml:space="preserve"> </w:t>
      </w:r>
    </w:p>
    <w:p w14:paraId="117C5597" w14:textId="10BAA5EC" w:rsidR="009C3F3F" w:rsidRPr="0090739F" w:rsidRDefault="00000000" w:rsidP="00FE4CD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718437369"/>
          <w:placeholder>
            <w:docPart w:val="E3E47A25E7F94654884C0B02038AE157"/>
          </w:placeholder>
          <w:showingPlcHdr/>
          <w:dropDownList>
            <w:listItem w:value="Yes"/>
            <w:listItem w:displayText="No" w:value="No"/>
          </w:dropDownList>
        </w:sdtPr>
        <w:sdtContent>
          <w:r w:rsidR="009C3F3F"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  <w:r w:rsidR="009C3F3F" w:rsidRPr="0090739F">
        <w:rPr>
          <w:rFonts w:ascii="Arial" w:hAnsi="Arial" w:cs="Arial"/>
          <w:b/>
          <w:sz w:val="24"/>
          <w:szCs w:val="24"/>
        </w:rPr>
        <w:tab/>
      </w:r>
      <w:r w:rsidR="009F6C19" w:rsidRPr="0090739F">
        <w:rPr>
          <w:rFonts w:ascii="Arial" w:hAnsi="Arial" w:cs="Arial"/>
          <w:sz w:val="24"/>
          <w:szCs w:val="24"/>
        </w:rPr>
        <w:t xml:space="preserve">   </w:t>
      </w:r>
    </w:p>
    <w:p w14:paraId="69EC2B37" w14:textId="77777777" w:rsidR="009C3F3F" w:rsidRPr="0090739F" w:rsidRDefault="009C3F3F" w:rsidP="00FE4CD9">
      <w:pPr>
        <w:spacing w:after="0"/>
        <w:rPr>
          <w:rFonts w:ascii="Arial" w:hAnsi="Arial" w:cs="Arial"/>
          <w:sz w:val="24"/>
          <w:szCs w:val="24"/>
        </w:rPr>
      </w:pPr>
    </w:p>
    <w:p w14:paraId="44DAEE20" w14:textId="6306D654" w:rsidR="00CC4936" w:rsidRPr="00CC4936" w:rsidRDefault="009C3F3F" w:rsidP="00CC4936">
      <w:pPr>
        <w:spacing w:after="0"/>
        <w:rPr>
          <w:rFonts w:ascii="Arial" w:hAnsi="Arial" w:cs="Arial"/>
          <w:sz w:val="24"/>
          <w:szCs w:val="24"/>
        </w:rPr>
      </w:pPr>
      <w:r w:rsidRPr="0090739F">
        <w:rPr>
          <w:rFonts w:ascii="Arial" w:hAnsi="Arial" w:cs="Arial"/>
          <w:i/>
          <w:sz w:val="24"/>
          <w:szCs w:val="24"/>
        </w:rPr>
        <w:t>If yes, provide first and last name</w:t>
      </w:r>
      <w:r w:rsidR="00CC4936">
        <w:rPr>
          <w:rFonts w:ascii="Arial" w:hAnsi="Arial" w:cs="Arial"/>
          <w:i/>
          <w:sz w:val="24"/>
          <w:szCs w:val="24"/>
        </w:rPr>
        <w:t xml:space="preserve"> </w:t>
      </w:r>
      <w:r w:rsidRPr="0090739F">
        <w:rPr>
          <w:rFonts w:ascii="Arial" w:hAnsi="Arial" w:cs="Arial"/>
          <w:i/>
          <w:sz w:val="24"/>
          <w:szCs w:val="24"/>
        </w:rPr>
        <w:t>of terminated employee</w:t>
      </w:r>
      <w:r w:rsidRPr="0090739F">
        <w:rPr>
          <w:rFonts w:ascii="Arial" w:hAnsi="Arial" w:cs="Arial"/>
          <w:b/>
          <w:sz w:val="24"/>
          <w:szCs w:val="24"/>
        </w:rPr>
        <w:t>:</w:t>
      </w:r>
      <w:r w:rsidR="009F6C19" w:rsidRPr="0090739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836769204"/>
          <w:placeholder>
            <w:docPart w:val="B3CD49A851D7458398E81A3C9889BFB8"/>
          </w:placeholder>
          <w:showingPlcHdr/>
          <w:text/>
        </w:sdtPr>
        <w:sdtContent>
          <w:r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9F6C19" w:rsidRPr="0090739F">
        <w:rPr>
          <w:rFonts w:ascii="Arial" w:hAnsi="Arial" w:cs="Arial"/>
          <w:sz w:val="24"/>
          <w:szCs w:val="24"/>
        </w:rPr>
        <w:t xml:space="preserve">                           </w:t>
      </w:r>
      <w:r w:rsidR="00CC4936" w:rsidRPr="0090739F">
        <w:rPr>
          <w:rFonts w:ascii="Arial" w:hAnsi="Arial" w:cs="Arial"/>
          <w:i/>
          <w:sz w:val="24"/>
          <w:szCs w:val="24"/>
        </w:rPr>
        <w:t>Termination Date</w:t>
      </w:r>
      <w:r w:rsidR="00CC4936" w:rsidRPr="0090739F">
        <w:rPr>
          <w:rFonts w:ascii="Arial" w:hAnsi="Arial" w:cs="Arial"/>
          <w:b/>
          <w:sz w:val="24"/>
          <w:szCs w:val="24"/>
        </w:rPr>
        <w:t>:</w:t>
      </w:r>
      <w:r w:rsidR="00CC4936" w:rsidRPr="0090739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76027397"/>
          <w:placeholder>
            <w:docPart w:val="EF5FCCB01B5B4E2B84FF0DC4480568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C4936" w:rsidRPr="0090739F">
            <w:rPr>
              <w:rStyle w:val="PlaceholderText"/>
              <w:rFonts w:ascii="Arial" w:hAnsi="Arial" w:cs="Arial"/>
              <w:sz w:val="24"/>
              <w:szCs w:val="24"/>
            </w:rPr>
            <w:t>Click here to enter a date.</w:t>
          </w:r>
        </w:sdtContent>
      </w:sdt>
    </w:p>
    <w:p w14:paraId="71EF7946" w14:textId="77777777" w:rsidR="00967CF3" w:rsidRPr="0090739F" w:rsidRDefault="00967CF3">
      <w:p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4C464D30" w14:textId="77777777" w:rsidR="00D2739C" w:rsidRDefault="00D2739C">
      <w:p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0B0C7855" w14:textId="66D31E82" w:rsidR="00F310EF" w:rsidRPr="0090739F" w:rsidRDefault="0095018F">
      <w:pPr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</w:pPr>
      <w:r w:rsidRPr="0090739F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 xml:space="preserve">Information of the Agency Office </w:t>
      </w:r>
      <w:r w:rsidR="002566CE" w:rsidRPr="0090739F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>worker</w:t>
      </w:r>
      <w:r w:rsidRPr="0090739F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 xml:space="preserve"> will be located at:</w:t>
      </w:r>
    </w:p>
    <w:p w14:paraId="66084C09" w14:textId="77777777" w:rsidR="00DA18AC" w:rsidRDefault="00DA18AC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7870F8C4" w14:textId="2F4E3306" w:rsidR="00F814B2" w:rsidRPr="0090739F" w:rsidRDefault="0095018F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</w:rPr>
        <w:t>Agency Name</w:t>
      </w:r>
      <w:r w:rsidR="00F814B2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:</w:t>
      </w:r>
      <w:r w:rsidR="0044109D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  <w:lang w:val="en-US"/>
          </w:rPr>
          <w:alias w:val="Agency"/>
          <w:tag w:val="Agency"/>
          <w:id w:val="469017607"/>
          <w:lock w:val="sdtLocked"/>
          <w:placeholder>
            <w:docPart w:val="5EE1D4BE6DE941DEA8CA8B4A44D3B573"/>
          </w:placeholder>
          <w:dropDownList>
            <w:listItem w:displayText="Choose an item" w:value="Choose an item"/>
            <w:listItem w:displayText="Blackstone Valley Community Action Program" w:value="Blackstone Valley Community Action Program"/>
            <w:listItem w:displayText="Child and Family Services of RI" w:value="Child and Family Services of RI"/>
            <w:listItem w:displayText="Childrens Friend" w:value="Childrens Friend"/>
            <w:listItem w:displayText="Communities for People, Inc." w:value="Communities for People, Inc."/>
            <w:listItem w:displayText="Community Care Alliance" w:value="Community Care Alliance"/>
            <w:listItem w:displayText="Comprehensive Community Action (NRI)" w:value="Comprehensive Community Action (NRI)"/>
            <w:listItem w:displayText="Comprehensive Community Acion (Urban)" w:value="Comprehensive Community Acion (Urban)"/>
            <w:listItem w:displayText="Department of Children, Youth &amp; Families" w:value="Department of Children, Youth &amp; Families"/>
            <w:listItem w:displayText="Family Service of RI" w:value="Family Service of RI"/>
            <w:listItem w:displayText="Progeso Latino" w:value="Progeso Latino"/>
            <w:listItem w:displayText="South Shore Center" w:value="South Shore Center"/>
            <w:listItem w:displayText="The Key Program" w:value="The Key Program"/>
            <w:listItem w:displayText="TIDES Family Services" w:value="TIDES Family Services"/>
            <w:listItem w:displayText="Tri County County Community Action Agency" w:value="Tri County County Community Action Agency"/>
            <w:listItem w:displayText="Wellone" w:value="Wellone"/>
            <w:listItem w:displayText="West Bay Community Action" w:value="West Bay Community Action"/>
          </w:dropDownList>
        </w:sdtPr>
        <w:sdtContent>
          <w:r w:rsidR="00CC4936">
            <w:rPr>
              <w:rFonts w:cstheme="minorHAnsi"/>
              <w:color w:val="000000"/>
              <w:sz w:val="24"/>
              <w:szCs w:val="24"/>
              <w:lang w:val="en-US"/>
            </w:rPr>
            <w:t>Blackstone Valley Community Action Program</w:t>
          </w:r>
        </w:sdtContent>
      </w:sdt>
    </w:p>
    <w:p w14:paraId="210477A2" w14:textId="77777777" w:rsidR="00787CB9" w:rsidRPr="0090739F" w:rsidRDefault="00787CB9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436E4237" w14:textId="77777777" w:rsidR="0044109D" w:rsidRPr="0090739F" w:rsidRDefault="0095018F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Address</w:t>
      </w:r>
      <w:r w:rsidR="0044109D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222645758"/>
          <w:placeholder>
            <w:docPart w:val="426BF220D923407A8A557F9EEE631CB3"/>
          </w:placeholder>
          <w:showingPlcHdr/>
          <w:text/>
        </w:sdtPr>
        <w:sdtContent>
          <w:r w:rsidR="0044109D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7EF12F1" w14:textId="77777777" w:rsidR="00787CB9" w:rsidRPr="0090739F" w:rsidRDefault="00787CB9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68923279" w14:textId="6233B42D" w:rsidR="00CC4936" w:rsidRDefault="0095018F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City</w:t>
      </w:r>
      <w:r w:rsidR="0044109D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-1915078981"/>
          <w:placeholder>
            <w:docPart w:val="426BF220D923407A8A557F9EEE631CB3"/>
          </w:placeholder>
          <w:showingPlcHdr/>
          <w:text/>
        </w:sdtPr>
        <w:sdtContent>
          <w:r w:rsidR="0044109D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44109D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              </w:t>
      </w:r>
      <w:r w:rsidR="00CC4936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  <w:r w:rsidR="00CC4936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State</w:t>
      </w:r>
      <w:r w:rsidR="0044109D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-1175414166"/>
          <w:placeholder>
            <w:docPart w:val="5EE1D4BE6DE941DEA8CA8B4A44D3B573"/>
          </w:placeholder>
          <w:showingPlcHdr/>
          <w:dropDownList>
            <w:listItem w:value="Choose an item."/>
          </w:dropDownList>
        </w:sdtPr>
        <w:sdtContent>
          <w:r w:rsidR="0044109D"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  <w:r w:rsidR="00787CB9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     </w:t>
      </w:r>
    </w:p>
    <w:p w14:paraId="68CBD8F9" w14:textId="77777777" w:rsidR="00CC4936" w:rsidRDefault="00CC4936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29B69506" w14:textId="4BA735E8" w:rsidR="0095018F" w:rsidRPr="0090739F" w:rsidRDefault="0044109D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Zip code</w:t>
      </w:r>
      <w:r w:rsidR="0095018F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: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-1800906000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C7FC931" w14:textId="77777777" w:rsidR="00787CB9" w:rsidRPr="0090739F" w:rsidRDefault="00787CB9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</w:rPr>
      </w:pPr>
    </w:p>
    <w:p w14:paraId="2D56379E" w14:textId="77777777" w:rsidR="0095018F" w:rsidRPr="0090739F" w:rsidRDefault="0095018F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</w:rPr>
        <w:t>Agency Phone #</w:t>
      </w:r>
      <w:r w:rsidR="00787CB9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1778915667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787CB9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ab/>
      </w:r>
      <w:r w:rsidR="00787CB9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ab/>
        <w:t xml:space="preserve">Extension: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-564788411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FA06191" w14:textId="77777777" w:rsidR="00787CB9" w:rsidRPr="0090739F" w:rsidRDefault="00787CB9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</w:rPr>
      </w:pPr>
    </w:p>
    <w:p w14:paraId="26CBE838" w14:textId="77777777" w:rsidR="0095018F" w:rsidRPr="0090739F" w:rsidRDefault="0095018F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</w:rPr>
        <w:t>Agency assigned e-mail Address</w:t>
      </w: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:</w:t>
      </w:r>
      <w:r w:rsidR="00787CB9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-1994095319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2D2B491E" w14:textId="77777777" w:rsidR="008254A2" w:rsidRDefault="0095018F" w:rsidP="0095018F">
      <w:pPr>
        <w:pStyle w:val="NoList1"/>
        <w:widowControl w:val="0"/>
        <w:autoSpaceDE w:val="0"/>
        <w:autoSpaceDN w:val="0"/>
        <w:spacing w:after="0" w:line="562" w:lineRule="exact"/>
        <w:rPr>
          <w:rFonts w:ascii="Arial" w:hAnsi="Arial" w:cs="Arial"/>
          <w:b/>
          <w:color w:val="000000"/>
          <w:sz w:val="24"/>
          <w:szCs w:val="24"/>
          <w:lang w:val="en-US"/>
        </w:rPr>
        <w:sectPr w:rsidR="008254A2" w:rsidSect="00D2739C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 w:rsidRPr="0090739F">
        <w:rPr>
          <w:rFonts w:ascii="Arial" w:hAnsi="Arial" w:cs="Arial"/>
          <w:b/>
          <w:color w:val="000000"/>
          <w:sz w:val="24"/>
          <w:szCs w:val="24"/>
        </w:rPr>
        <w:t>Agenc</w:t>
      </w: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y </w:t>
      </w:r>
      <w:r w:rsidR="00721B9E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Assigned </w:t>
      </w:r>
      <w:r w:rsidRPr="0090739F">
        <w:rPr>
          <w:rFonts w:ascii="Arial" w:hAnsi="Arial" w:cs="Arial"/>
          <w:b/>
          <w:color w:val="000000"/>
          <w:sz w:val="24"/>
          <w:szCs w:val="24"/>
        </w:rPr>
        <w:t xml:space="preserve">Cell </w:t>
      </w:r>
      <w:r w:rsidR="00721B9E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Number</w:t>
      </w: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>:</w:t>
      </w:r>
      <w:r w:rsidR="00787CB9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  <w:lang w:val="en-US"/>
          </w:rPr>
          <w:id w:val="-1010445753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AF6609E" w14:textId="0207E924" w:rsidR="0095018F" w:rsidRPr="0090739F" w:rsidRDefault="00903995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lastRenderedPageBreak/>
        <w:t xml:space="preserve">Primary </w:t>
      </w:r>
      <w:r w:rsidR="0095018F" w:rsidRPr="0090739F">
        <w:rPr>
          <w:rFonts w:ascii="Arial" w:hAnsi="Arial" w:cs="Arial"/>
          <w:b/>
          <w:color w:val="000000"/>
          <w:sz w:val="24"/>
          <w:szCs w:val="24"/>
          <w:u w:val="single"/>
        </w:rPr>
        <w:t>FCCP Supervisor</w:t>
      </w:r>
      <w:r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 xml:space="preserve"> </w:t>
      </w:r>
      <w:r w:rsidR="00786DB8"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>First</w:t>
      </w:r>
      <w:r w:rsidR="0095018F"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 xml:space="preserve"> &amp; Last Name</w:t>
      </w:r>
      <w:r w:rsidR="0095018F" w:rsidRPr="0090739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(who will be overseeing</w:t>
      </w:r>
      <w:r w:rsidR="0095018F"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 xml:space="preserve"> </w:t>
      </w:r>
      <w:r w:rsidR="0095018F" w:rsidRPr="0090739F">
        <w:rPr>
          <w:rFonts w:ascii="Arial" w:hAnsi="Arial" w:cs="Arial"/>
          <w:b/>
          <w:color w:val="000000"/>
          <w:sz w:val="24"/>
          <w:szCs w:val="24"/>
          <w:u w:val="single"/>
        </w:rPr>
        <w:t>records in RIFIS?):</w:t>
      </w:r>
      <w:r w:rsidR="00787CB9"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  <w:u w:val="single"/>
            <w:lang w:val="en-US"/>
          </w:rPr>
          <w:id w:val="-928273398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8E56044" w14:textId="77777777" w:rsidR="00F814B2" w:rsidRPr="0090739F" w:rsidRDefault="00F814B2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168D39E" w14:textId="77777777" w:rsidR="00CC4936" w:rsidRDefault="00CC4936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</w:pPr>
    </w:p>
    <w:p w14:paraId="42CC85A0" w14:textId="77777777" w:rsidR="00CC4936" w:rsidRDefault="00CC4936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</w:pPr>
    </w:p>
    <w:p w14:paraId="12AB0CDD" w14:textId="5D8B446A" w:rsidR="00903995" w:rsidRPr="0090739F" w:rsidRDefault="00903995" w:rsidP="0095018F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>List any additional Supervisors who will be overseeing the records:</w:t>
      </w:r>
      <w:r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  </w:t>
      </w:r>
      <w:sdt>
        <w:sdtPr>
          <w:rPr>
            <w:rFonts w:ascii="Arial" w:hAnsi="Arial" w:cs="Arial"/>
            <w:b/>
            <w:color w:val="000000"/>
            <w:sz w:val="24"/>
            <w:szCs w:val="24"/>
            <w:u w:val="single"/>
            <w:lang w:val="en-US"/>
          </w:rPr>
          <w:id w:val="632527466"/>
          <w:placeholder>
            <w:docPart w:val="579820D4F1D846FFA7B947EC9DD86DE2"/>
          </w:placeholder>
          <w:showingPlcHdr/>
          <w:text/>
        </w:sdtPr>
        <w:sdtContent>
          <w:r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7192D03" w14:textId="77777777" w:rsidR="00903995" w:rsidRPr="0090739F" w:rsidRDefault="00903995" w:rsidP="00787CB9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BE0A4CE" w14:textId="77777777" w:rsidR="00967CF3" w:rsidRPr="0090739F" w:rsidRDefault="00967CF3" w:rsidP="00787CB9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5AA45FC" w14:textId="77777777" w:rsidR="00D2739C" w:rsidRDefault="00D2739C" w:rsidP="00787CB9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</w:pPr>
    </w:p>
    <w:p w14:paraId="302657E4" w14:textId="77777777" w:rsidR="00D2739C" w:rsidRDefault="00D2739C" w:rsidP="00787CB9">
      <w:pPr>
        <w:pStyle w:val="NoList1"/>
        <w:widowControl w:val="0"/>
        <w:autoSpaceDE w:val="0"/>
        <w:autoSpaceDN w:val="0"/>
        <w:spacing w:after="0" w:line="266" w:lineRule="exact"/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</w:pPr>
    </w:p>
    <w:p w14:paraId="641F4F12" w14:textId="404B9F2D" w:rsidR="00F814B2" w:rsidRPr="0090739F" w:rsidRDefault="0095018F" w:rsidP="00787CB9">
      <w:pPr>
        <w:pStyle w:val="NoList1"/>
        <w:widowControl w:val="0"/>
        <w:autoSpaceDE w:val="0"/>
        <w:autoSpaceDN w:val="0"/>
        <w:spacing w:after="0" w:line="266" w:lineRule="exact"/>
        <w:rPr>
          <w:rFonts w:cstheme="minorHAnsi"/>
          <w:b/>
          <w:color w:val="000000"/>
          <w:sz w:val="24"/>
          <w:szCs w:val="24"/>
          <w:u w:val="single"/>
          <w:lang w:val="en-US"/>
        </w:rPr>
      </w:pPr>
      <w:r w:rsidRPr="0090739F">
        <w:rPr>
          <w:rFonts w:ascii="Arial" w:hAnsi="Arial" w:cs="Arial"/>
          <w:b/>
          <w:color w:val="000000"/>
          <w:sz w:val="24"/>
          <w:szCs w:val="24"/>
          <w:u w:val="single"/>
        </w:rPr>
        <w:t>Language</w:t>
      </w:r>
      <w:r w:rsidR="00BF0F5B" w:rsidRPr="0090739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>(s):</w:t>
      </w:r>
      <w:r w:rsidR="00BF0F5B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</w:t>
      </w:r>
      <w:r w:rsidR="00F814B2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BF0F5B" w:rsidRPr="0090739F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Primary"/>
          <w:tag w:val="Primary"/>
          <w:id w:val="-1152673769"/>
          <w:placeholder>
            <w:docPart w:val="EAFE350E1FD242F4B8F0B1CDED8009F8"/>
          </w:placeholder>
          <w:showingPlcHdr/>
          <w15:appearance w15:val="tags"/>
          <w:dropDownList>
            <w:listItem w:displayText="Arabic" w:value="Arabic"/>
            <w:listItem w:displayText="Cantonese" w:value="Cantonese"/>
            <w:listItem w:displayText="Cebuano" w:value="Cebuano"/>
            <w:listItem w:displayText="Chinese" w:value="Chinese"/>
            <w:listItem w:displayText="Chuukese" w:value="Chuukese"/>
            <w:listItem w:displayText="Creole (Cape Verdean)" w:value="Creole (Cape Verdean)"/>
            <w:listItem w:displayText="Creole (Haitian)" w:value="Creole (Haitian)"/>
            <w:listItem w:displayText="English" w:value="English"/>
            <w:listItem w:displayText="Flemish" w:value="Flemish"/>
            <w:listItem w:displayText="French" w:value="French"/>
            <w:listItem w:displayText="German" w:value="German"/>
            <w:listItem w:displayText="Hebrew Hindi (India)" w:value="Hebrew Hindi (India)"/>
            <w:listItem w:displayText="Hmong" w:value="Hmong"/>
            <w:listItem w:displayText="Icelandic" w:value="Icelandic"/>
            <w:listItem w:displayText="Farci" w:value="Farci"/>
            <w:listItem w:displayText="Italian" w:value="Italian"/>
            <w:listItem w:displayText="Japanese" w:value="Japanese"/>
            <w:listItem w:displayText="Khmer ( Cambodia)" w:value="Khmer ( Cambodia)"/>
            <w:listItem w:displayText="Korean" w:value="Korean"/>
            <w:listItem w:displayText="Koshraen" w:value="Koshraen"/>
            <w:listItem w:displayText="Laotian" w:value="Laotian"/>
            <w:listItem w:displayText="Lativian" w:value="Lativian"/>
            <w:listItem w:displayText="Portuguese" w:value="Portuguese"/>
            <w:listItem w:displayText="Russian" w:value="Russian"/>
            <w:listItem w:displayText="Serbian Sign Language" w:value="Serbian Sign Language"/>
            <w:listItem w:displayText="Slovak" w:value="Slovak"/>
            <w:listItem w:displayText="Spanish" w:value="Spanish"/>
            <w:listItem w:displayText="Swahili" w:value="Swahili"/>
            <w:listItem w:displayText="Swedidsh Thai Ukrainian" w:value="Swedidsh Thai Ukrainian"/>
            <w:listItem w:displayText="Urdu ( Pakistan and India)" w:value="Urdu ( Pakistan and India)"/>
            <w:listItem w:displayText="Vietnamese" w:value="Vietnamese"/>
            <w:listItem w:displayText="Yoruba" w:value="Yoruba"/>
            <w:listItem w:displayText="Other" w:value="Other"/>
          </w:dropDownList>
        </w:sdtPr>
        <w:sdtEndPr>
          <w:rPr>
            <w:b/>
            <w:color w:val="000000"/>
            <w:u w:val="single"/>
            <w:lang w:val="en-US"/>
          </w:rPr>
        </w:sdtEndPr>
        <w:sdtContent>
          <w:r w:rsidR="00F814B2" w:rsidRPr="0090739F">
            <w:rPr>
              <w:rStyle w:val="PlaceholderText"/>
              <w:rFonts w:cstheme="minorHAnsi"/>
              <w:sz w:val="24"/>
              <w:szCs w:val="24"/>
            </w:rPr>
            <w:t>Choose an item.</w:t>
          </w:r>
        </w:sdtContent>
      </w:sdt>
      <w:r w:rsidR="00787CB9" w:rsidRPr="0090739F">
        <w:rPr>
          <w:rFonts w:cstheme="minorHAnsi"/>
          <w:sz w:val="24"/>
          <w:szCs w:val="24"/>
          <w:lang w:val="en-US"/>
        </w:rPr>
        <w:t xml:space="preserve">  </w:t>
      </w:r>
      <w:r w:rsidR="00F814B2" w:rsidRPr="0090739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Secondary"/>
          <w:tag w:val="Secondary"/>
          <w:id w:val="1770810285"/>
          <w:placeholder>
            <w:docPart w:val="33CF824D7C9A4FE59C12CBAAFF1306A8"/>
          </w:placeholder>
          <w:showingPlcHdr/>
          <w15:appearance w15:val="tags"/>
          <w:dropDownList>
            <w:listItem w:displayText="N/A" w:value="N/A"/>
            <w:listItem w:displayText="Arabic" w:value="Arabic"/>
            <w:listItem w:displayText="Cantonese" w:value="Cantonese"/>
            <w:listItem w:displayText="Cebuano" w:value="Cebuano"/>
            <w:listItem w:displayText="Chinese" w:value="Chinese"/>
            <w:listItem w:displayText="Chuukese" w:value="Chuukese"/>
            <w:listItem w:displayText="Creole (Cape Verdean)" w:value="Creole (Cape Verdean)"/>
            <w:listItem w:displayText="Creole (Haitian)" w:value="Creole (Haitian)"/>
            <w:listItem w:displayText="English" w:value="English"/>
            <w:listItem w:displayText="Flemish" w:value="Flemish"/>
            <w:listItem w:displayText="French" w:value="French"/>
            <w:listItem w:displayText="German" w:value="German"/>
            <w:listItem w:displayText="Hebrew Hindi (India)" w:value="Hebrew Hindi (India)"/>
            <w:listItem w:displayText="Hmong" w:value="Hmong"/>
            <w:listItem w:displayText="Icelandic" w:value="Icelandic"/>
            <w:listItem w:displayText="Farci" w:value="Farci"/>
            <w:listItem w:displayText="Italian" w:value="Italian"/>
            <w:listItem w:displayText="Japanese" w:value="Japanese"/>
            <w:listItem w:displayText="Khmer ( Cambodia)" w:value="Khmer ( Cambodia)"/>
            <w:listItem w:displayText="Korean" w:value="Korean"/>
            <w:listItem w:displayText="Koshraen" w:value="Koshraen"/>
            <w:listItem w:displayText="Laotian" w:value="Laotian"/>
            <w:listItem w:displayText="Lativian" w:value="Lativian"/>
            <w:listItem w:displayText="Portuguese" w:value="Portuguese"/>
            <w:listItem w:displayText="Russian" w:value="Russian"/>
            <w:listItem w:displayText="Serbian Sign Language" w:value="Serbian Sign Language"/>
            <w:listItem w:displayText="Slovak" w:value="Slovak"/>
            <w:listItem w:displayText="Spanish" w:value="Spanish"/>
            <w:listItem w:displayText="Swahili" w:value="Swahili"/>
            <w:listItem w:displayText="Swedidsh Thai Ukrainian" w:value="Swedidsh Thai Ukrainian"/>
            <w:listItem w:displayText="Urdu ( Pakistan and India)" w:value="Urdu ( Pakistan and India)"/>
            <w:listItem w:displayText="Vietnamese" w:value="Vietnamese"/>
            <w:listItem w:displayText="Yoruba" w:value="Yoruba"/>
            <w:listItem w:displayText="Other" w:value="Other"/>
          </w:dropDownList>
        </w:sdtPr>
        <w:sdtEndPr>
          <w:rPr>
            <w:b/>
            <w:color w:val="000000"/>
            <w:u w:val="single"/>
            <w:lang w:val="en-US"/>
          </w:rPr>
        </w:sdtEndPr>
        <w:sdtContent>
          <w:r w:rsidR="00F814B2" w:rsidRPr="0090739F">
            <w:rPr>
              <w:rStyle w:val="PlaceholderText"/>
              <w:rFonts w:cstheme="minorHAnsi"/>
              <w:sz w:val="24"/>
              <w:szCs w:val="24"/>
            </w:rPr>
            <w:t>Choose an item.</w:t>
          </w:r>
        </w:sdtContent>
      </w:sdt>
    </w:p>
    <w:p w14:paraId="20295662" w14:textId="77777777" w:rsidR="0007150D" w:rsidRPr="0090739F" w:rsidRDefault="00F814B2" w:rsidP="00D4796F">
      <w:pPr>
        <w:spacing w:after="0"/>
        <w:rPr>
          <w:rFonts w:ascii="Arial" w:hAnsi="Arial" w:cs="Arial"/>
          <w:b/>
          <w:sz w:val="24"/>
          <w:szCs w:val="24"/>
        </w:rPr>
      </w:pPr>
      <w:r w:rsidRPr="0090739F">
        <w:rPr>
          <w:rFonts w:cstheme="minorHAnsi"/>
          <w:b/>
          <w:sz w:val="24"/>
          <w:szCs w:val="24"/>
        </w:rPr>
        <w:tab/>
      </w:r>
      <w:r w:rsidRPr="0090739F">
        <w:rPr>
          <w:rFonts w:cstheme="minorHAnsi"/>
          <w:b/>
          <w:sz w:val="24"/>
          <w:szCs w:val="24"/>
        </w:rPr>
        <w:tab/>
        <w:t xml:space="preserve">        </w:t>
      </w:r>
      <w:r w:rsidR="00787CB9" w:rsidRPr="0090739F">
        <w:rPr>
          <w:rFonts w:cstheme="minorHAnsi"/>
          <w:b/>
          <w:sz w:val="24"/>
          <w:szCs w:val="24"/>
        </w:rPr>
        <w:t xml:space="preserve">               </w:t>
      </w:r>
      <w:r w:rsidRPr="0090739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Tertiary"/>
          <w:tag w:val="Tertiary"/>
          <w:id w:val="-1992856806"/>
          <w:placeholder>
            <w:docPart w:val="2990E2EFA5C04D7FB526CF3BBE01D145"/>
          </w:placeholder>
          <w:showingPlcHdr/>
          <w15:appearance w15:val="tags"/>
          <w:dropDownList>
            <w:listItem w:displayText="N/A" w:value="N/A"/>
            <w:listItem w:displayText="Arabic" w:value="Arabic"/>
            <w:listItem w:displayText="Cantonese" w:value="Cantonese"/>
            <w:listItem w:displayText="Cebuano" w:value="Cebuano"/>
            <w:listItem w:displayText="Chinese" w:value="Chinese"/>
            <w:listItem w:displayText="Chuukese" w:value="Chuukese"/>
            <w:listItem w:displayText="Creole (Cape Verdean)" w:value="Creole (Cape Verdean)"/>
            <w:listItem w:displayText="Creole (Haitian)" w:value="Creole (Haitian)"/>
            <w:listItem w:displayText="English" w:value="English"/>
            <w:listItem w:displayText="Flemish" w:value="Flemish"/>
            <w:listItem w:displayText="French" w:value="French"/>
            <w:listItem w:displayText="German" w:value="German"/>
            <w:listItem w:displayText="Hebrew Hindi (India)" w:value="Hebrew Hindi (India)"/>
            <w:listItem w:displayText="Hmong" w:value="Hmong"/>
            <w:listItem w:displayText="Icelandic" w:value="Icelandic"/>
            <w:listItem w:displayText="Farci" w:value="Farci"/>
            <w:listItem w:displayText="Italian" w:value="Italian"/>
            <w:listItem w:displayText="Japanese" w:value="Japanese"/>
            <w:listItem w:displayText="Khmer ( Cambodia)" w:value="Khmer ( Cambodia)"/>
            <w:listItem w:displayText="Korean" w:value="Korean"/>
            <w:listItem w:displayText="Koshraen" w:value="Koshraen"/>
            <w:listItem w:displayText="Laotian" w:value="Laotian"/>
            <w:listItem w:displayText="Lativian" w:value="Lativian"/>
            <w:listItem w:displayText="Portuguese" w:value="Portuguese"/>
            <w:listItem w:displayText="Russian" w:value="Russian"/>
            <w:listItem w:displayText="Serbian Sign Language" w:value="Serbian Sign Language"/>
            <w:listItem w:displayText="Slovak" w:value="Slovak"/>
            <w:listItem w:displayText="Spanish" w:value="Spanish"/>
            <w:listItem w:displayText="Swahili" w:value="Swahili"/>
            <w:listItem w:displayText="Swedidsh Thai Ukrainian" w:value="Swedidsh Thai Ukrainian"/>
            <w:listItem w:displayText="Urdu ( Pakistan and India)" w:value="Urdu ( Pakistan and India)"/>
            <w:listItem w:displayText="Vietnamese" w:value="Vietnamese"/>
            <w:listItem w:displayText="Yoruba" w:value="Yoruba"/>
            <w:listItem w:displayText="Other" w:value="Other"/>
          </w:dropDownList>
        </w:sdtPr>
        <w:sdtEndPr>
          <w:rPr>
            <w:b/>
            <w:color w:val="000000"/>
            <w:u w:val="single"/>
          </w:rPr>
        </w:sdtEndPr>
        <w:sdtContent>
          <w:r w:rsidRPr="0090739F">
            <w:rPr>
              <w:rStyle w:val="PlaceholderText"/>
              <w:rFonts w:cstheme="minorHAnsi"/>
              <w:sz w:val="24"/>
              <w:szCs w:val="24"/>
            </w:rPr>
            <w:t>Choose an item.</w:t>
          </w:r>
        </w:sdtContent>
      </w:sdt>
      <w:r w:rsidRPr="0090739F">
        <w:rPr>
          <w:rFonts w:cstheme="minorHAnsi"/>
          <w:b/>
          <w:sz w:val="24"/>
          <w:szCs w:val="24"/>
        </w:rPr>
        <w:tab/>
      </w:r>
      <w:r w:rsidRPr="0090739F">
        <w:rPr>
          <w:rFonts w:ascii="Arial" w:hAnsi="Arial" w:cs="Arial"/>
          <w:b/>
          <w:sz w:val="24"/>
          <w:szCs w:val="24"/>
        </w:rPr>
        <w:tab/>
      </w:r>
      <w:r w:rsidRPr="0090739F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14:paraId="6CE3B634" w14:textId="77777777" w:rsidR="00D4796F" w:rsidRPr="0090739F" w:rsidRDefault="00D4796F" w:rsidP="00D4796F">
      <w:pPr>
        <w:spacing w:after="0"/>
        <w:rPr>
          <w:rFonts w:ascii="Arial" w:hAnsi="Arial" w:cs="Arial"/>
          <w:b/>
          <w:sz w:val="24"/>
          <w:szCs w:val="24"/>
        </w:rPr>
      </w:pPr>
    </w:p>
    <w:p w14:paraId="76D1E977" w14:textId="77777777" w:rsidR="00967CF3" w:rsidRPr="0090739F" w:rsidRDefault="00967CF3" w:rsidP="0096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00"/>
        </w:tabs>
        <w:rPr>
          <w:rFonts w:ascii="Arial" w:hAnsi="Arial" w:cs="Arial"/>
          <w:b/>
          <w:color w:val="000000"/>
          <w:sz w:val="24"/>
          <w:szCs w:val="24"/>
        </w:rPr>
      </w:pPr>
    </w:p>
    <w:p w14:paraId="1CCEF0B4" w14:textId="26075152" w:rsidR="00CC4936" w:rsidRDefault="00787CB9" w:rsidP="0096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00"/>
        </w:tabs>
        <w:rPr>
          <w:rFonts w:cstheme="minorHAnsi"/>
          <w:color w:val="000000"/>
          <w:sz w:val="24"/>
          <w:szCs w:val="24"/>
        </w:rPr>
      </w:pPr>
      <w:r w:rsidRPr="0090739F">
        <w:rPr>
          <w:rFonts w:ascii="Arial" w:hAnsi="Arial" w:cs="Arial"/>
          <w:b/>
          <w:color w:val="000000"/>
          <w:sz w:val="24"/>
          <w:szCs w:val="24"/>
        </w:rPr>
        <w:t xml:space="preserve">Hispanic: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821700819"/>
          <w:placeholder>
            <w:docPart w:val="5EE1D4BE6DE941DEA8CA8B4A44D3B57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  <w:r w:rsidR="002566CE" w:rsidRPr="0090739F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="00CC4936">
        <w:rPr>
          <w:rFonts w:ascii="Arial" w:hAnsi="Arial" w:cs="Arial"/>
          <w:b/>
          <w:color w:val="000000"/>
          <w:sz w:val="24"/>
          <w:szCs w:val="24"/>
        </w:rPr>
        <w:tab/>
      </w:r>
      <w:r w:rsidR="00CC4936">
        <w:rPr>
          <w:rFonts w:ascii="Arial" w:hAnsi="Arial" w:cs="Arial"/>
          <w:b/>
          <w:color w:val="000000"/>
          <w:sz w:val="24"/>
          <w:szCs w:val="24"/>
        </w:rPr>
        <w:tab/>
      </w:r>
      <w:r w:rsidR="00CC4936">
        <w:rPr>
          <w:rFonts w:ascii="Arial" w:hAnsi="Arial" w:cs="Arial"/>
          <w:b/>
          <w:color w:val="000000"/>
          <w:sz w:val="24"/>
          <w:szCs w:val="24"/>
        </w:rPr>
        <w:tab/>
      </w:r>
      <w:r w:rsidR="0095018F" w:rsidRPr="0090739F">
        <w:rPr>
          <w:rFonts w:ascii="Arial" w:hAnsi="Arial" w:cs="Arial"/>
          <w:b/>
          <w:color w:val="000000"/>
          <w:sz w:val="24"/>
          <w:szCs w:val="24"/>
        </w:rPr>
        <w:t>Race</w:t>
      </w:r>
      <w:r w:rsidR="00FE4CD9" w:rsidRPr="0090739F">
        <w:rPr>
          <w:rFonts w:ascii="Arial" w:hAnsi="Arial" w:cs="Arial"/>
          <w:b/>
          <w:color w:val="000000"/>
          <w:sz w:val="24"/>
          <w:szCs w:val="24"/>
        </w:rPr>
        <w:t>:</w:t>
      </w:r>
      <w:sdt>
        <w:sdtPr>
          <w:rPr>
            <w:rFonts w:cstheme="minorHAnsi"/>
            <w:color w:val="000000"/>
            <w:sz w:val="24"/>
            <w:szCs w:val="24"/>
          </w:rPr>
          <w:id w:val="-35819679"/>
          <w:placeholder>
            <w:docPart w:val="5EE1D4BE6DE941DEA8CA8B4A44D3B573"/>
          </w:placeholder>
          <w:showingPlcHdr/>
          <w:dropDownList>
            <w:listItem w:displayText="African American" w:value="African American"/>
            <w:listItem w:displayText="American Indian/Alaskan" w:value="American Indian/Alaskan"/>
            <w:listItem w:displayText="Native" w:value="Native"/>
            <w:listItem w:displayText="Asian" w:value="Asian"/>
            <w:listItem w:displayText="Caucasian/White Native" w:value="Caucasian/White Native"/>
            <w:listItem w:displayText="Hawaiian/Pacific Islander" w:value="Hawaiian/Pacific Islander"/>
            <w:listItem w:displayText="other" w:value="other"/>
            <w:listItem w:displayText="Declined to Provide" w:value="Declined to Provide"/>
            <w:listItem w:displayText="Multi-racial" w:value="Multi-racial"/>
          </w:dropDownList>
        </w:sdtPr>
        <w:sdtEndPr>
          <w:rPr>
            <w:b/>
          </w:rPr>
        </w:sdtEndPr>
        <w:sdtContent>
          <w:r w:rsidR="00FE4CD9" w:rsidRPr="0090739F">
            <w:rPr>
              <w:rStyle w:val="PlaceholderText"/>
              <w:rFonts w:cstheme="minorHAnsi"/>
              <w:sz w:val="24"/>
              <w:szCs w:val="24"/>
            </w:rPr>
            <w:t>Choose an item.</w:t>
          </w:r>
        </w:sdtContent>
      </w:sdt>
      <w:r w:rsidR="002566CE" w:rsidRPr="0090739F">
        <w:rPr>
          <w:rFonts w:cstheme="minorHAnsi"/>
          <w:color w:val="000000"/>
          <w:sz w:val="24"/>
          <w:szCs w:val="24"/>
        </w:rPr>
        <w:tab/>
      </w:r>
      <w:r w:rsidR="00D4796F" w:rsidRPr="0090739F">
        <w:rPr>
          <w:rFonts w:cstheme="minorHAnsi"/>
          <w:color w:val="000000"/>
          <w:sz w:val="24"/>
          <w:szCs w:val="24"/>
        </w:rPr>
        <w:t xml:space="preserve">            </w:t>
      </w:r>
    </w:p>
    <w:p w14:paraId="6DF66EBE" w14:textId="29FB6846" w:rsidR="00967CF3" w:rsidRPr="0090739F" w:rsidRDefault="002566CE" w:rsidP="0096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00"/>
        </w:tabs>
        <w:rPr>
          <w:rFonts w:ascii="Arial" w:hAnsi="Arial" w:cs="Arial"/>
          <w:b/>
          <w:color w:val="000000"/>
          <w:sz w:val="24"/>
          <w:szCs w:val="24"/>
        </w:rPr>
      </w:pPr>
      <w:r w:rsidRPr="0090739F">
        <w:rPr>
          <w:rFonts w:ascii="Arial" w:hAnsi="Arial" w:cs="Arial"/>
          <w:i/>
          <w:color w:val="000000"/>
          <w:sz w:val="24"/>
          <w:szCs w:val="24"/>
        </w:rPr>
        <w:t xml:space="preserve">If </w:t>
      </w:r>
      <w:r w:rsidR="00494980" w:rsidRPr="0090739F">
        <w:rPr>
          <w:rFonts w:ascii="Arial" w:hAnsi="Arial" w:cs="Arial"/>
          <w:i/>
          <w:color w:val="000000"/>
          <w:sz w:val="24"/>
          <w:szCs w:val="24"/>
        </w:rPr>
        <w:t>other,</w:t>
      </w:r>
      <w:r w:rsidR="00CC4936">
        <w:rPr>
          <w:rFonts w:ascii="Arial" w:hAnsi="Arial" w:cs="Arial"/>
          <w:i/>
          <w:color w:val="000000"/>
          <w:sz w:val="24"/>
          <w:szCs w:val="24"/>
        </w:rPr>
        <w:t xml:space="preserve"> please</w:t>
      </w:r>
      <w:r w:rsidRPr="0090739F">
        <w:rPr>
          <w:rFonts w:ascii="Arial" w:hAnsi="Arial" w:cs="Arial"/>
          <w:i/>
          <w:color w:val="000000"/>
          <w:sz w:val="24"/>
          <w:szCs w:val="24"/>
        </w:rPr>
        <w:t xml:space="preserve"> specify</w:t>
      </w:r>
      <w:r w:rsidRPr="0090739F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1605000015"/>
          <w:placeholder>
            <w:docPart w:val="0370F839EECE450CAF7BE63DFBDE268B"/>
          </w:placeholder>
          <w:showingPlcHdr/>
          <w:text/>
        </w:sdtPr>
        <w:sdtContent>
          <w:r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C6872FB" w14:textId="77777777" w:rsidR="00CC4936" w:rsidRDefault="00CC4936" w:rsidP="002566CE">
      <w:pPr>
        <w:rPr>
          <w:rFonts w:ascii="Arial" w:hAnsi="Arial" w:cs="Arial"/>
          <w:b/>
          <w:color w:val="000000"/>
          <w:sz w:val="24"/>
          <w:szCs w:val="24"/>
        </w:rPr>
      </w:pPr>
    </w:p>
    <w:p w14:paraId="428F602B" w14:textId="77777777" w:rsidR="00494980" w:rsidRDefault="0095018F" w:rsidP="002566CE">
      <w:pPr>
        <w:rPr>
          <w:rFonts w:ascii="Arial" w:hAnsi="Arial" w:cs="Arial"/>
          <w:b/>
          <w:color w:val="000000"/>
          <w:sz w:val="24"/>
          <w:szCs w:val="24"/>
        </w:rPr>
      </w:pPr>
      <w:r w:rsidRPr="0090739F">
        <w:rPr>
          <w:rFonts w:ascii="Arial" w:hAnsi="Arial" w:cs="Arial"/>
          <w:b/>
          <w:color w:val="000000"/>
          <w:sz w:val="24"/>
          <w:szCs w:val="24"/>
        </w:rPr>
        <w:t>Education Level</w:t>
      </w:r>
      <w:r w:rsidR="00FE4CD9" w:rsidRPr="0090739F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Education Level"/>
          <w:tag w:val="Choose an Item"/>
          <w:id w:val="1288472198"/>
          <w:placeholder>
            <w:docPart w:val="5F424CA5247C47128EBE777B9D422BE9"/>
          </w:placeholder>
          <w:showingPlcHdr/>
          <w:dropDownList>
            <w:listItem w:displayText="8th Grade or less" w:value="8th Grade or less"/>
            <w:listItem w:displayText="Some High School" w:value="Some High School"/>
            <w:listItem w:displayText="High School Graduate/GED" w:value="High School Graduate/GED"/>
            <w:listItem w:displayText="Trade School/ Voctational Training" w:value="Trade School/ Voctational Training"/>
            <w:listItem w:displayText="Some College" w:value="Some College"/>
            <w:listItem w:displayText="College Graduate (2-year program)" w:value="College Graduate (2-year program)"/>
            <w:listItem w:displayText="College Graduate (4-year program)" w:value="College Graduate (4-year program)"/>
            <w:listItem w:displayText="Advanced College Degree (e.g. RN, MA, MS, Ph. D., MD)" w:value="Advanced College Degree (e.g. RN, MA, MS, Ph. D., MD)"/>
            <w:listItem w:displayText="Other (Specify)" w:value="Other (Specify)"/>
          </w:dropDownList>
        </w:sdtPr>
        <w:sdtContent>
          <w:r w:rsidR="002566CE"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  <w:r w:rsidR="002566CE" w:rsidRPr="0090739F">
        <w:rPr>
          <w:rFonts w:ascii="Arial" w:hAnsi="Arial" w:cs="Arial"/>
          <w:b/>
          <w:color w:val="000000"/>
          <w:sz w:val="24"/>
          <w:szCs w:val="24"/>
        </w:rPr>
        <w:tab/>
        <w:t xml:space="preserve"> </w:t>
      </w:r>
      <w:r w:rsidR="00CC4936">
        <w:rPr>
          <w:rFonts w:ascii="Arial" w:hAnsi="Arial" w:cs="Arial"/>
          <w:b/>
          <w:color w:val="000000"/>
          <w:sz w:val="24"/>
          <w:szCs w:val="24"/>
        </w:rPr>
        <w:tab/>
      </w:r>
      <w:r w:rsidR="00CC4936">
        <w:rPr>
          <w:rFonts w:ascii="Arial" w:hAnsi="Arial" w:cs="Arial"/>
          <w:b/>
          <w:color w:val="000000"/>
          <w:sz w:val="24"/>
          <w:szCs w:val="24"/>
        </w:rPr>
        <w:tab/>
      </w:r>
    </w:p>
    <w:p w14:paraId="22035A3F" w14:textId="099AC7C0" w:rsidR="00FF7F1D" w:rsidRPr="0090739F" w:rsidRDefault="00FF7F1D" w:rsidP="002566CE">
      <w:pPr>
        <w:rPr>
          <w:rFonts w:ascii="Arial" w:hAnsi="Arial" w:cs="Arial"/>
          <w:b/>
          <w:color w:val="000000"/>
          <w:sz w:val="24"/>
          <w:szCs w:val="24"/>
        </w:rPr>
      </w:pPr>
      <w:r w:rsidRPr="0090739F">
        <w:rPr>
          <w:rFonts w:ascii="Arial" w:hAnsi="Arial" w:cs="Arial"/>
          <w:i/>
          <w:color w:val="000000"/>
          <w:sz w:val="24"/>
          <w:szCs w:val="24"/>
        </w:rPr>
        <w:t>If other</w:t>
      </w:r>
      <w:r w:rsidR="00494980">
        <w:rPr>
          <w:rFonts w:ascii="Arial" w:hAnsi="Arial" w:cs="Arial"/>
          <w:i/>
          <w:color w:val="000000"/>
          <w:sz w:val="24"/>
          <w:szCs w:val="24"/>
        </w:rPr>
        <w:t>, please</w:t>
      </w:r>
      <w:r w:rsidRPr="0090739F">
        <w:rPr>
          <w:rFonts w:ascii="Arial" w:hAnsi="Arial" w:cs="Arial"/>
          <w:i/>
          <w:color w:val="000000"/>
          <w:sz w:val="24"/>
          <w:szCs w:val="24"/>
        </w:rPr>
        <w:t xml:space="preserve"> specify</w:t>
      </w:r>
      <w:r w:rsidRPr="0090739F">
        <w:rPr>
          <w:rFonts w:ascii="Arial" w:hAnsi="Arial" w:cs="Arial"/>
          <w:color w:val="000000"/>
          <w:sz w:val="24"/>
          <w:szCs w:val="24"/>
        </w:rPr>
        <w:t>:</w:t>
      </w:r>
      <w:r w:rsidRPr="009073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36709284"/>
          <w:placeholder>
            <w:docPart w:val="EB7B9486047D4CCC8B0BFCFFC769BF98"/>
          </w:placeholder>
          <w:showingPlcHdr/>
          <w:text/>
        </w:sdtPr>
        <w:sdtContent>
          <w:r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CDF665F" w14:textId="77777777" w:rsidR="00CC4936" w:rsidRDefault="00CC4936" w:rsidP="002566CE">
      <w:pPr>
        <w:rPr>
          <w:rFonts w:ascii="Arial" w:hAnsi="Arial" w:cs="Arial"/>
          <w:b/>
          <w:color w:val="000000"/>
          <w:sz w:val="24"/>
          <w:szCs w:val="24"/>
        </w:rPr>
      </w:pPr>
    </w:p>
    <w:p w14:paraId="6D4C34F8" w14:textId="77777777" w:rsidR="00CC4936" w:rsidRDefault="0095018F" w:rsidP="002566CE">
      <w:pPr>
        <w:rPr>
          <w:rFonts w:ascii="Arial" w:hAnsi="Arial" w:cs="Arial"/>
          <w:b/>
          <w:color w:val="000000"/>
          <w:sz w:val="24"/>
          <w:szCs w:val="24"/>
        </w:rPr>
      </w:pPr>
      <w:r w:rsidRPr="0090739F">
        <w:rPr>
          <w:rFonts w:ascii="Arial" w:hAnsi="Arial" w:cs="Arial"/>
          <w:b/>
          <w:color w:val="000000"/>
          <w:sz w:val="24"/>
          <w:szCs w:val="24"/>
        </w:rPr>
        <w:t>Additional Credentials:</w:t>
      </w:r>
      <w:r w:rsidR="00787CB9" w:rsidRPr="009073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1700283412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120AD0" w:rsidRPr="0090739F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14:paraId="4E58F039" w14:textId="77777777" w:rsidR="00CC4936" w:rsidRDefault="00CC4936" w:rsidP="002566CE">
      <w:pPr>
        <w:rPr>
          <w:rFonts w:ascii="Arial" w:hAnsi="Arial" w:cs="Arial"/>
          <w:b/>
          <w:color w:val="000000"/>
          <w:sz w:val="24"/>
          <w:szCs w:val="24"/>
        </w:rPr>
      </w:pPr>
    </w:p>
    <w:p w14:paraId="75A9FA06" w14:textId="1F99121F" w:rsidR="00120AD0" w:rsidRPr="0090739F" w:rsidRDefault="0095018F" w:rsidP="002566CE">
      <w:pPr>
        <w:rPr>
          <w:rFonts w:ascii="Arial" w:hAnsi="Arial" w:cs="Arial"/>
          <w:b/>
          <w:color w:val="000000"/>
          <w:sz w:val="24"/>
          <w:szCs w:val="24"/>
        </w:rPr>
      </w:pPr>
      <w:r w:rsidRPr="0090739F">
        <w:rPr>
          <w:rFonts w:ascii="Arial" w:hAnsi="Arial" w:cs="Arial"/>
          <w:b/>
          <w:color w:val="000000"/>
          <w:sz w:val="24"/>
          <w:szCs w:val="24"/>
        </w:rPr>
        <w:t>Specialty Areas:</w:t>
      </w:r>
      <w:r w:rsidR="00787CB9" w:rsidRPr="009073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24"/>
          </w:rPr>
          <w:id w:val="-122778567"/>
          <w:placeholder>
            <w:docPart w:val="426BF220D923407A8A557F9EEE631CB3"/>
          </w:placeholder>
          <w:showingPlcHdr/>
          <w:text/>
        </w:sdtPr>
        <w:sdtContent>
          <w:r w:rsidR="00787CB9" w:rsidRPr="0090739F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E899096" w14:textId="77777777" w:rsidR="00CC4936" w:rsidRDefault="00CC4936" w:rsidP="00721B9E">
      <w:pPr>
        <w:spacing w:after="0"/>
        <w:rPr>
          <w:rFonts w:ascii="Arial" w:hAnsi="Arial" w:cs="Arial"/>
          <w:b/>
          <w:sz w:val="24"/>
          <w:szCs w:val="24"/>
        </w:rPr>
      </w:pPr>
    </w:p>
    <w:p w14:paraId="7F51822E" w14:textId="77777777" w:rsidR="00494980" w:rsidRDefault="00494980" w:rsidP="00721B9E">
      <w:pPr>
        <w:spacing w:after="0"/>
        <w:rPr>
          <w:rFonts w:ascii="Arial" w:hAnsi="Arial" w:cs="Arial"/>
          <w:b/>
          <w:sz w:val="24"/>
          <w:szCs w:val="24"/>
        </w:rPr>
      </w:pPr>
    </w:p>
    <w:p w14:paraId="7156E46A" w14:textId="67D43CD3" w:rsidR="00CC4936" w:rsidRDefault="006759E7" w:rsidP="00721B9E">
      <w:pPr>
        <w:spacing w:after="0"/>
        <w:rPr>
          <w:rFonts w:ascii="Arial" w:hAnsi="Arial" w:cs="Arial"/>
          <w:b/>
          <w:sz w:val="24"/>
          <w:szCs w:val="24"/>
        </w:rPr>
      </w:pPr>
      <w:r w:rsidRPr="0090739F">
        <w:rPr>
          <w:rFonts w:ascii="Arial" w:hAnsi="Arial" w:cs="Arial"/>
          <w:b/>
          <w:sz w:val="24"/>
          <w:szCs w:val="24"/>
        </w:rPr>
        <w:t xml:space="preserve">Wrap Trained:  </w:t>
      </w:r>
      <w:sdt>
        <w:sdtPr>
          <w:rPr>
            <w:rFonts w:ascii="Arial" w:hAnsi="Arial" w:cs="Arial"/>
            <w:b/>
            <w:sz w:val="24"/>
            <w:szCs w:val="24"/>
          </w:rPr>
          <w:alias w:val="Choose One"/>
          <w:tag w:val="Choose One"/>
          <w:id w:val="664663291"/>
          <w:placeholder>
            <w:docPart w:val="AB53CEE220934541985F532993D2374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  <w:r w:rsidR="00721B9E" w:rsidRPr="0090739F">
        <w:rPr>
          <w:rFonts w:ascii="Arial" w:hAnsi="Arial" w:cs="Arial"/>
          <w:b/>
          <w:sz w:val="24"/>
          <w:szCs w:val="24"/>
        </w:rPr>
        <w:t xml:space="preserve">   </w:t>
      </w:r>
      <w:r w:rsidR="00CC4936">
        <w:rPr>
          <w:rFonts w:ascii="Arial" w:hAnsi="Arial" w:cs="Arial"/>
          <w:b/>
          <w:sz w:val="24"/>
          <w:szCs w:val="24"/>
        </w:rPr>
        <w:tab/>
      </w:r>
      <w:r w:rsidR="00CC4936">
        <w:rPr>
          <w:rFonts w:ascii="Arial" w:hAnsi="Arial" w:cs="Arial"/>
          <w:b/>
          <w:sz w:val="24"/>
          <w:szCs w:val="24"/>
        </w:rPr>
        <w:tab/>
      </w:r>
      <w:r w:rsidR="00CC4936">
        <w:rPr>
          <w:rFonts w:ascii="Arial" w:hAnsi="Arial" w:cs="Arial"/>
          <w:b/>
          <w:sz w:val="24"/>
          <w:szCs w:val="24"/>
        </w:rPr>
        <w:tab/>
      </w:r>
      <w:r w:rsidR="00C641DC" w:rsidRPr="0090739F">
        <w:rPr>
          <w:rFonts w:ascii="Arial" w:hAnsi="Arial" w:cs="Arial"/>
          <w:b/>
          <w:sz w:val="24"/>
          <w:szCs w:val="24"/>
        </w:rPr>
        <w:t xml:space="preserve">Wrap Certified: </w:t>
      </w:r>
      <w:sdt>
        <w:sdtPr>
          <w:rPr>
            <w:rFonts w:ascii="Arial" w:hAnsi="Arial" w:cs="Arial"/>
            <w:b/>
            <w:sz w:val="24"/>
            <w:szCs w:val="24"/>
          </w:rPr>
          <w:alias w:val="Choose One"/>
          <w:tag w:val="Choose One"/>
          <w:id w:val="569470348"/>
          <w:lock w:val="sdtLocked"/>
          <w:placeholder>
            <w:docPart w:val="DefaultPlaceholder_108186857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641DC"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  <w:r w:rsidR="00721B9E" w:rsidRPr="0090739F">
        <w:rPr>
          <w:rFonts w:ascii="Arial" w:hAnsi="Arial" w:cs="Arial"/>
          <w:b/>
          <w:sz w:val="24"/>
          <w:szCs w:val="24"/>
        </w:rPr>
        <w:t xml:space="preserve">  </w:t>
      </w:r>
    </w:p>
    <w:p w14:paraId="3828AA36" w14:textId="77777777" w:rsidR="00494980" w:rsidRDefault="00494980" w:rsidP="00721B9E">
      <w:pPr>
        <w:spacing w:after="0"/>
        <w:rPr>
          <w:rFonts w:ascii="Arial" w:hAnsi="Arial" w:cs="Arial"/>
          <w:b/>
          <w:sz w:val="24"/>
          <w:szCs w:val="24"/>
        </w:rPr>
      </w:pPr>
    </w:p>
    <w:p w14:paraId="14E9C1E7" w14:textId="00437D40" w:rsidR="00C641DC" w:rsidRPr="0090739F" w:rsidRDefault="00721B9E" w:rsidP="00721B9E">
      <w:pPr>
        <w:spacing w:after="0"/>
        <w:rPr>
          <w:rFonts w:ascii="Arial" w:hAnsi="Arial" w:cs="Arial"/>
          <w:b/>
          <w:sz w:val="24"/>
          <w:szCs w:val="24"/>
        </w:rPr>
      </w:pPr>
      <w:r w:rsidRPr="00494980">
        <w:rPr>
          <w:rFonts w:ascii="Arial" w:hAnsi="Arial" w:cs="Arial"/>
          <w:b/>
          <w:sz w:val="24"/>
          <w:szCs w:val="24"/>
        </w:rPr>
        <w:t>Wrap Coach Certified</w:t>
      </w:r>
      <w:r w:rsidRPr="0090739F">
        <w:rPr>
          <w:b/>
          <w:sz w:val="24"/>
          <w:szCs w:val="24"/>
        </w:rPr>
        <w:t xml:space="preserve">:  </w:t>
      </w:r>
      <w:sdt>
        <w:sdtPr>
          <w:rPr>
            <w:rFonts w:ascii="Arial" w:hAnsi="Arial" w:cs="Arial"/>
            <w:b/>
            <w:sz w:val="24"/>
            <w:szCs w:val="24"/>
          </w:rPr>
          <w:alias w:val="Choose One"/>
          <w:tag w:val="Choose One"/>
          <w:id w:val="577571227"/>
          <w:placeholder>
            <w:docPart w:val="55B51522CCE24D7E9F6D7DE42A0510E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6C068FF" w14:textId="77777777" w:rsidR="00721B9E" w:rsidRPr="0090739F" w:rsidRDefault="00721B9E" w:rsidP="00120AD0">
      <w:pPr>
        <w:spacing w:after="0"/>
        <w:rPr>
          <w:rFonts w:ascii="Arial" w:hAnsi="Arial" w:cs="Arial"/>
          <w:b/>
          <w:sz w:val="24"/>
          <w:szCs w:val="24"/>
        </w:rPr>
      </w:pPr>
    </w:p>
    <w:p w14:paraId="10F68AC8" w14:textId="77777777" w:rsidR="00494980" w:rsidRDefault="00494980" w:rsidP="00120AD0">
      <w:pPr>
        <w:spacing w:after="0"/>
        <w:rPr>
          <w:rFonts w:ascii="Arial" w:hAnsi="Arial" w:cs="Arial"/>
          <w:b/>
          <w:sz w:val="24"/>
          <w:szCs w:val="24"/>
        </w:rPr>
      </w:pPr>
    </w:p>
    <w:p w14:paraId="7E88F3AC" w14:textId="5D36C54A" w:rsidR="00120AD0" w:rsidRPr="0090739F" w:rsidRDefault="00120AD0" w:rsidP="00120AD0">
      <w:pPr>
        <w:spacing w:after="0"/>
        <w:rPr>
          <w:rFonts w:ascii="Arial" w:hAnsi="Arial" w:cs="Arial"/>
          <w:b/>
          <w:sz w:val="24"/>
          <w:szCs w:val="24"/>
        </w:rPr>
      </w:pPr>
      <w:r w:rsidRPr="0090739F">
        <w:rPr>
          <w:rFonts w:ascii="Arial" w:hAnsi="Arial" w:cs="Arial"/>
          <w:b/>
          <w:sz w:val="24"/>
          <w:szCs w:val="24"/>
        </w:rPr>
        <w:t xml:space="preserve">% Of time in FCCP: </w:t>
      </w:r>
      <w:sdt>
        <w:sdtPr>
          <w:rPr>
            <w:rFonts w:ascii="Arial" w:hAnsi="Arial" w:cs="Arial"/>
            <w:b/>
            <w:sz w:val="24"/>
            <w:szCs w:val="24"/>
          </w:rPr>
          <w:id w:val="-704866706"/>
          <w:placeholder>
            <w:docPart w:val="5EE1D4BE6DE941DEA8CA8B4A44D3B573"/>
          </w:placeholder>
          <w:showingPlcHdr/>
          <w:dropDownList>
            <w:listItem w:value="Choose an item."/>
            <w:listItem w:displayText="100" w:value="100"/>
            <w:listItem w:displayText="75" w:value="75"/>
            <w:listItem w:displayText="50" w:value="50"/>
            <w:listItem w:displayText="25" w:value="25"/>
            <w:listItem w:displayText="0" w:value="0"/>
          </w:dropDownList>
        </w:sdtPr>
        <w:sdtContent>
          <w:r w:rsidRPr="0090739F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6F9030B" w14:textId="77777777" w:rsidR="00967CF3" w:rsidRPr="0090739F" w:rsidRDefault="00967CF3">
      <w:pPr>
        <w:rPr>
          <w:b/>
          <w:color w:val="FF0000"/>
          <w:sz w:val="24"/>
          <w:szCs w:val="24"/>
        </w:rPr>
      </w:pPr>
    </w:p>
    <w:p w14:paraId="092372C6" w14:textId="2FF6C5F6" w:rsidR="00494980" w:rsidRDefault="00967CF3" w:rsidP="00967CF3">
      <w:pPr>
        <w:jc w:val="center"/>
        <w:rPr>
          <w:b/>
          <w:color w:val="FF0000"/>
          <w:sz w:val="24"/>
          <w:szCs w:val="24"/>
        </w:rPr>
      </w:pPr>
      <w:r w:rsidRPr="0090739F">
        <w:rPr>
          <w:b/>
          <w:color w:val="FF0000"/>
          <w:sz w:val="24"/>
          <w:szCs w:val="24"/>
        </w:rPr>
        <w:t xml:space="preserve">** </w:t>
      </w:r>
      <w:r w:rsidRPr="0090739F">
        <w:rPr>
          <w:b/>
          <w:color w:val="FF0000"/>
          <w:sz w:val="24"/>
          <w:szCs w:val="24"/>
          <w:u w:val="single"/>
        </w:rPr>
        <w:t>All Fields</w:t>
      </w:r>
      <w:r w:rsidRPr="0090739F">
        <w:rPr>
          <w:b/>
          <w:color w:val="FF0000"/>
          <w:sz w:val="24"/>
          <w:szCs w:val="24"/>
        </w:rPr>
        <w:t xml:space="preserve"> must be completed by the hiring supervisor before emailing to </w:t>
      </w:r>
    </w:p>
    <w:p w14:paraId="1C093CE1" w14:textId="77777777" w:rsidR="00D2739C" w:rsidRDefault="00967CF3" w:rsidP="002566CE">
      <w:pPr>
        <w:jc w:val="center"/>
        <w:rPr>
          <w:b/>
          <w:color w:val="FF0000"/>
          <w:sz w:val="24"/>
          <w:szCs w:val="24"/>
        </w:rPr>
      </w:pPr>
      <w:r w:rsidRPr="0090739F">
        <w:rPr>
          <w:b/>
          <w:color w:val="FF0000"/>
          <w:sz w:val="24"/>
          <w:szCs w:val="24"/>
        </w:rPr>
        <w:t>RIFIS support to set up training.**</w:t>
      </w:r>
    </w:p>
    <w:p w14:paraId="0DBDED24" w14:textId="51148A44" w:rsidR="00967CF3" w:rsidRPr="0095018F" w:rsidRDefault="00120AD0" w:rsidP="002566CE">
      <w:pPr>
        <w:jc w:val="center"/>
        <w:rPr>
          <w:b/>
        </w:rPr>
      </w:pPr>
      <w:r w:rsidRPr="0090739F">
        <w:rPr>
          <w:b/>
          <w:sz w:val="24"/>
          <w:szCs w:val="24"/>
        </w:rPr>
        <w:t xml:space="preserve">EMAIL TO:  </w:t>
      </w:r>
      <w:hyperlink r:id="rId9" w:history="1">
        <w:r w:rsidRPr="0090739F">
          <w:rPr>
            <w:rStyle w:val="Hyperlink"/>
            <w:b/>
            <w:sz w:val="24"/>
            <w:szCs w:val="24"/>
          </w:rPr>
          <w:t>RIFIS.support@dcyf.ri.gov</w:t>
        </w:r>
      </w:hyperlink>
    </w:p>
    <w:sectPr w:rsidR="00967CF3" w:rsidRPr="0095018F" w:rsidSect="00D2739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D41F" w14:textId="77777777" w:rsidR="003D6ADD" w:rsidRDefault="003D6ADD" w:rsidP="00967CF3">
      <w:pPr>
        <w:spacing w:after="0" w:line="240" w:lineRule="auto"/>
      </w:pPr>
      <w:r>
        <w:separator/>
      </w:r>
    </w:p>
  </w:endnote>
  <w:endnote w:type="continuationSeparator" w:id="0">
    <w:p w14:paraId="7CC44196" w14:textId="77777777" w:rsidR="003D6ADD" w:rsidRDefault="003D6ADD" w:rsidP="0096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55FF" w14:textId="77777777" w:rsidR="003D6ADD" w:rsidRDefault="003D6ADD" w:rsidP="00967CF3">
      <w:pPr>
        <w:spacing w:after="0" w:line="240" w:lineRule="auto"/>
      </w:pPr>
      <w:r>
        <w:separator/>
      </w:r>
    </w:p>
  </w:footnote>
  <w:footnote w:type="continuationSeparator" w:id="0">
    <w:p w14:paraId="508E798B" w14:textId="77777777" w:rsidR="003D6ADD" w:rsidRDefault="003D6ADD" w:rsidP="0096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94C"/>
    <w:multiLevelType w:val="hybridMultilevel"/>
    <w:tmpl w:val="3010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DC"/>
    <w:rsid w:val="0007150D"/>
    <w:rsid w:val="00120AD0"/>
    <w:rsid w:val="00165102"/>
    <w:rsid w:val="001C3EBD"/>
    <w:rsid w:val="001F0D46"/>
    <w:rsid w:val="0022181D"/>
    <w:rsid w:val="002566CE"/>
    <w:rsid w:val="002C2D8A"/>
    <w:rsid w:val="00315B21"/>
    <w:rsid w:val="0039099B"/>
    <w:rsid w:val="003D6ADD"/>
    <w:rsid w:val="0044109D"/>
    <w:rsid w:val="00494980"/>
    <w:rsid w:val="005329D1"/>
    <w:rsid w:val="006759E7"/>
    <w:rsid w:val="006B5E36"/>
    <w:rsid w:val="00721B9E"/>
    <w:rsid w:val="00786DB8"/>
    <w:rsid w:val="00787CB9"/>
    <w:rsid w:val="008254A2"/>
    <w:rsid w:val="008465A9"/>
    <w:rsid w:val="008536F2"/>
    <w:rsid w:val="00903995"/>
    <w:rsid w:val="0090739F"/>
    <w:rsid w:val="0095018F"/>
    <w:rsid w:val="00967CF3"/>
    <w:rsid w:val="00972C43"/>
    <w:rsid w:val="009C3F3F"/>
    <w:rsid w:val="009F6C19"/>
    <w:rsid w:val="00A15F18"/>
    <w:rsid w:val="00BC7765"/>
    <w:rsid w:val="00BF0F5B"/>
    <w:rsid w:val="00C05538"/>
    <w:rsid w:val="00C1584F"/>
    <w:rsid w:val="00C26F1F"/>
    <w:rsid w:val="00C553CE"/>
    <w:rsid w:val="00C641DC"/>
    <w:rsid w:val="00C9099C"/>
    <w:rsid w:val="00CC4936"/>
    <w:rsid w:val="00D200DF"/>
    <w:rsid w:val="00D2739C"/>
    <w:rsid w:val="00D4796F"/>
    <w:rsid w:val="00DA18AC"/>
    <w:rsid w:val="00DD70E4"/>
    <w:rsid w:val="00E91745"/>
    <w:rsid w:val="00F310EF"/>
    <w:rsid w:val="00F765F3"/>
    <w:rsid w:val="00F814B2"/>
    <w:rsid w:val="00F86EE4"/>
    <w:rsid w:val="00FE4CD9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AFE0"/>
  <w15:chartTrackingRefBased/>
  <w15:docId w15:val="{E1E25AAF-008C-48E8-BA09-21769B4A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semiHidden/>
    <w:rsid w:val="0095018F"/>
    <w:pPr>
      <w:spacing w:after="200" w:line="276" w:lineRule="auto"/>
    </w:pPr>
    <w:rPr>
      <w:lang w:val="ru-RU"/>
    </w:rPr>
  </w:style>
  <w:style w:type="character" w:styleId="PlaceholderText">
    <w:name w:val="Placeholder Text"/>
    <w:basedOn w:val="DefaultParagraphFont"/>
    <w:uiPriority w:val="99"/>
    <w:semiHidden/>
    <w:rsid w:val="008536F2"/>
    <w:rPr>
      <w:color w:val="808080"/>
    </w:rPr>
  </w:style>
  <w:style w:type="paragraph" w:styleId="ListParagraph">
    <w:name w:val="List Paragraph"/>
    <w:basedOn w:val="Normal"/>
    <w:uiPriority w:val="34"/>
    <w:qFormat/>
    <w:rsid w:val="008536F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0F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20AD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F3"/>
  </w:style>
  <w:style w:type="paragraph" w:styleId="Footer">
    <w:name w:val="footer"/>
    <w:basedOn w:val="Normal"/>
    <w:link w:val="FooterChar"/>
    <w:uiPriority w:val="99"/>
    <w:unhideWhenUsed/>
    <w:rsid w:val="00967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FIS.support@dcyf.r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%20Bankas\Documents\RIFIS\New_Worker_Profile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40C1DC3BC045D097F43328457F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03DD-A9A4-4AED-ABB0-7C1FE7A56562}"/>
      </w:docPartPr>
      <w:docPartBody>
        <w:p w:rsidR="00AF7E0E" w:rsidRDefault="000867C2">
          <w:pPr>
            <w:pStyle w:val="8640C1DC3BC045D097F43328457FCB0A"/>
          </w:pPr>
          <w:r w:rsidRPr="00A05152">
            <w:rPr>
              <w:rStyle w:val="PlaceholderText"/>
            </w:rPr>
            <w:t>Choose an item.</w:t>
          </w:r>
        </w:p>
      </w:docPartBody>
    </w:docPart>
    <w:docPart>
      <w:docPartPr>
        <w:name w:val="FEAA34687628475C969C39887A059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17A0-2A7E-4133-A355-BA4B9E3CDC17}"/>
      </w:docPartPr>
      <w:docPartBody>
        <w:p w:rsidR="00AF7E0E" w:rsidRDefault="000867C2">
          <w:pPr>
            <w:pStyle w:val="FEAA34687628475C969C39887A059451"/>
          </w:pPr>
          <w:r w:rsidRPr="00A05152">
            <w:rPr>
              <w:rStyle w:val="PlaceholderText"/>
            </w:rPr>
            <w:t>Click here to enter a date.</w:t>
          </w:r>
        </w:p>
      </w:docPartBody>
    </w:docPart>
    <w:docPart>
      <w:docPartPr>
        <w:name w:val="426BF220D923407A8A557F9EEE63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B585-75A3-480F-B58A-1CB6EB5420CA}"/>
      </w:docPartPr>
      <w:docPartBody>
        <w:p w:rsidR="00AF7E0E" w:rsidRDefault="000867C2">
          <w:pPr>
            <w:pStyle w:val="426BF220D923407A8A557F9EEE631CB3"/>
          </w:pPr>
          <w:r w:rsidRPr="00A05152">
            <w:rPr>
              <w:rStyle w:val="PlaceholderText"/>
            </w:rPr>
            <w:t>Click here to enter text.</w:t>
          </w:r>
        </w:p>
      </w:docPartBody>
    </w:docPart>
    <w:docPart>
      <w:docPartPr>
        <w:name w:val="5EE1D4BE6DE941DEA8CA8B4A44D3B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FF16-BEE2-424D-BB0D-B079A795064C}"/>
      </w:docPartPr>
      <w:docPartBody>
        <w:p w:rsidR="00AF7E0E" w:rsidRDefault="000867C2">
          <w:pPr>
            <w:pStyle w:val="5EE1D4BE6DE941DEA8CA8B4A44D3B573"/>
          </w:pPr>
          <w:r w:rsidRPr="00A05152">
            <w:rPr>
              <w:rStyle w:val="PlaceholderText"/>
            </w:rPr>
            <w:t>Choose an item.</w:t>
          </w:r>
        </w:p>
      </w:docPartBody>
    </w:docPart>
    <w:docPart>
      <w:docPartPr>
        <w:name w:val="EAFE350E1FD242F4B8F0B1CDED80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70E46-05B7-4A46-833F-B512EA0CE265}"/>
      </w:docPartPr>
      <w:docPartBody>
        <w:p w:rsidR="00AF7E0E" w:rsidRDefault="000867C2">
          <w:pPr>
            <w:pStyle w:val="EAFE350E1FD242F4B8F0B1CDED8009F8"/>
          </w:pPr>
          <w:r w:rsidRPr="00A05152">
            <w:rPr>
              <w:rStyle w:val="PlaceholderText"/>
            </w:rPr>
            <w:t>Choose an item.</w:t>
          </w:r>
        </w:p>
      </w:docPartBody>
    </w:docPart>
    <w:docPart>
      <w:docPartPr>
        <w:name w:val="33CF824D7C9A4FE59C12CBAAFF13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EC2E-56CF-4B91-AD85-E20C113F8205}"/>
      </w:docPartPr>
      <w:docPartBody>
        <w:p w:rsidR="00AF7E0E" w:rsidRDefault="000867C2">
          <w:pPr>
            <w:pStyle w:val="33CF824D7C9A4FE59C12CBAAFF1306A8"/>
          </w:pPr>
          <w:r w:rsidRPr="00A05152">
            <w:rPr>
              <w:rStyle w:val="PlaceholderText"/>
            </w:rPr>
            <w:t>Choose an item.</w:t>
          </w:r>
        </w:p>
      </w:docPartBody>
    </w:docPart>
    <w:docPart>
      <w:docPartPr>
        <w:name w:val="2990E2EFA5C04D7FB526CF3BBE01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07E2-4261-499A-8346-1111A8A6DA6C}"/>
      </w:docPartPr>
      <w:docPartBody>
        <w:p w:rsidR="00AF7E0E" w:rsidRDefault="000867C2">
          <w:pPr>
            <w:pStyle w:val="2990E2EFA5C04D7FB526CF3BBE01D145"/>
          </w:pPr>
          <w:r w:rsidRPr="00A0515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CFB1-B7F9-4A5B-9649-5D4A63057E16}"/>
      </w:docPartPr>
      <w:docPartBody>
        <w:p w:rsidR="00AF7E0E" w:rsidRDefault="00FC0859">
          <w:r w:rsidRPr="00315C06">
            <w:rPr>
              <w:rStyle w:val="PlaceholderText"/>
            </w:rPr>
            <w:t>Choose an item.</w:t>
          </w:r>
        </w:p>
      </w:docPartBody>
    </w:docPart>
    <w:docPart>
      <w:docPartPr>
        <w:name w:val="AB53CEE220934541985F532993D2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5A38-CC77-474C-A483-5F72486D62C6}"/>
      </w:docPartPr>
      <w:docPartBody>
        <w:p w:rsidR="003D6E3E" w:rsidRDefault="00AF7E0E" w:rsidP="00AF7E0E">
          <w:pPr>
            <w:pStyle w:val="AB53CEE220934541985F532993D23742"/>
          </w:pPr>
          <w:r w:rsidRPr="00315C06">
            <w:rPr>
              <w:rStyle w:val="PlaceholderText"/>
            </w:rPr>
            <w:t>Choose an item.</w:t>
          </w:r>
        </w:p>
      </w:docPartBody>
    </w:docPart>
    <w:docPart>
      <w:docPartPr>
        <w:name w:val="E3E47A25E7F94654884C0B02038AE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0499-94C4-49F4-93CA-039EB9B5929D}"/>
      </w:docPartPr>
      <w:docPartBody>
        <w:p w:rsidR="0025347C" w:rsidRDefault="003D6E3E" w:rsidP="003D6E3E">
          <w:pPr>
            <w:pStyle w:val="E3E47A25E7F94654884C0B02038AE157"/>
          </w:pPr>
          <w:r w:rsidRPr="00A05152">
            <w:rPr>
              <w:rStyle w:val="PlaceholderText"/>
            </w:rPr>
            <w:t>Choose an item.</w:t>
          </w:r>
        </w:p>
      </w:docPartBody>
    </w:docPart>
    <w:docPart>
      <w:docPartPr>
        <w:name w:val="B3CD49A851D7458398E81A3C9889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6EF93-5868-4A49-99A4-A8C33ABD1E66}"/>
      </w:docPartPr>
      <w:docPartBody>
        <w:p w:rsidR="0025347C" w:rsidRDefault="003D6E3E" w:rsidP="003D6E3E">
          <w:pPr>
            <w:pStyle w:val="B3CD49A851D7458398E81A3C9889BFB8"/>
          </w:pPr>
          <w:r w:rsidRPr="00A05152">
            <w:rPr>
              <w:rStyle w:val="PlaceholderText"/>
            </w:rPr>
            <w:t>Click here to enter text.</w:t>
          </w:r>
        </w:p>
      </w:docPartBody>
    </w:docPart>
    <w:docPart>
      <w:docPartPr>
        <w:name w:val="0370F839EECE450CAF7BE63DFBDE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C8E9-3AB7-4096-9A20-3EBF65C2E34C}"/>
      </w:docPartPr>
      <w:docPartBody>
        <w:p w:rsidR="0025347C" w:rsidRDefault="003D6E3E" w:rsidP="003D6E3E">
          <w:pPr>
            <w:pStyle w:val="0370F839EECE450CAF7BE63DFBDE268B"/>
          </w:pPr>
          <w:r w:rsidRPr="00A05152">
            <w:rPr>
              <w:rStyle w:val="PlaceholderText"/>
            </w:rPr>
            <w:t>Click here to enter text.</w:t>
          </w:r>
        </w:p>
      </w:docPartBody>
    </w:docPart>
    <w:docPart>
      <w:docPartPr>
        <w:name w:val="5F424CA5247C47128EBE777B9D42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9D34-F5AF-492F-9957-E9D9306C65D3}"/>
      </w:docPartPr>
      <w:docPartBody>
        <w:p w:rsidR="0025347C" w:rsidRDefault="003D6E3E" w:rsidP="003D6E3E">
          <w:pPr>
            <w:pStyle w:val="5F424CA5247C47128EBE777B9D422BE9"/>
          </w:pPr>
          <w:r w:rsidRPr="00315C06">
            <w:rPr>
              <w:rStyle w:val="PlaceholderText"/>
            </w:rPr>
            <w:t>Choose an item.</w:t>
          </w:r>
        </w:p>
      </w:docPartBody>
    </w:docPart>
    <w:docPart>
      <w:docPartPr>
        <w:name w:val="EB7B9486047D4CCC8B0BFCFFC769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BFD0-BC1C-427D-99ED-0D01A98F766F}"/>
      </w:docPartPr>
      <w:docPartBody>
        <w:p w:rsidR="0025347C" w:rsidRDefault="003D6E3E" w:rsidP="003D6E3E">
          <w:pPr>
            <w:pStyle w:val="EB7B9486047D4CCC8B0BFCFFC769BF98"/>
          </w:pPr>
          <w:r w:rsidRPr="00A05152">
            <w:rPr>
              <w:rStyle w:val="PlaceholderText"/>
            </w:rPr>
            <w:t>Click here to enter text.</w:t>
          </w:r>
        </w:p>
      </w:docPartBody>
    </w:docPart>
    <w:docPart>
      <w:docPartPr>
        <w:name w:val="55B51522CCE24D7E9F6D7DE42A05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75C9-FE48-4794-B61A-0BFA2C34E032}"/>
      </w:docPartPr>
      <w:docPartBody>
        <w:p w:rsidR="00111F9C" w:rsidRDefault="003D2642" w:rsidP="003D2642">
          <w:pPr>
            <w:pStyle w:val="55B51522CCE24D7E9F6D7DE42A0510E9"/>
          </w:pPr>
          <w:r w:rsidRPr="00315C06">
            <w:rPr>
              <w:rStyle w:val="PlaceholderText"/>
            </w:rPr>
            <w:t>Choose an item.</w:t>
          </w:r>
        </w:p>
      </w:docPartBody>
    </w:docPart>
    <w:docPart>
      <w:docPartPr>
        <w:name w:val="579820D4F1D846FFA7B947EC9DD86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1A75-6A9C-47D0-BF05-2E7BE3677607}"/>
      </w:docPartPr>
      <w:docPartBody>
        <w:p w:rsidR="00111F9C" w:rsidRDefault="003D2642" w:rsidP="003D2642">
          <w:pPr>
            <w:pStyle w:val="579820D4F1D846FFA7B947EC9DD86DE2"/>
          </w:pPr>
          <w:r w:rsidRPr="00A05152">
            <w:rPr>
              <w:rStyle w:val="PlaceholderText"/>
            </w:rPr>
            <w:t>Click here to enter text.</w:t>
          </w:r>
        </w:p>
      </w:docPartBody>
    </w:docPart>
    <w:docPart>
      <w:docPartPr>
        <w:name w:val="EF5FCCB01B5B4E2B84FF0DC44805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7CC4-381F-4876-A7F2-1198268ED3DC}"/>
      </w:docPartPr>
      <w:docPartBody>
        <w:p w:rsidR="00D80FF2" w:rsidRDefault="00111F9C" w:rsidP="00111F9C">
          <w:pPr>
            <w:pStyle w:val="EF5FCCB01B5B4E2B84FF0DC44805685E"/>
          </w:pPr>
          <w:r w:rsidRPr="00A0515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59"/>
    <w:rsid w:val="000867C2"/>
    <w:rsid w:val="00111F9C"/>
    <w:rsid w:val="0025347C"/>
    <w:rsid w:val="0039099B"/>
    <w:rsid w:val="003D2642"/>
    <w:rsid w:val="003D6E3E"/>
    <w:rsid w:val="00933FB5"/>
    <w:rsid w:val="00A30CFB"/>
    <w:rsid w:val="00AF7E0E"/>
    <w:rsid w:val="00B0210B"/>
    <w:rsid w:val="00BF5464"/>
    <w:rsid w:val="00D80FF2"/>
    <w:rsid w:val="00EE481F"/>
    <w:rsid w:val="00F12308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F9C"/>
    <w:rPr>
      <w:color w:val="808080"/>
    </w:rPr>
  </w:style>
  <w:style w:type="paragraph" w:customStyle="1" w:styleId="8640C1DC3BC045D097F43328457FCB0A">
    <w:name w:val="8640C1DC3BC045D097F43328457FCB0A"/>
  </w:style>
  <w:style w:type="paragraph" w:customStyle="1" w:styleId="FEAA34687628475C969C39887A059451">
    <w:name w:val="FEAA34687628475C969C39887A059451"/>
  </w:style>
  <w:style w:type="paragraph" w:customStyle="1" w:styleId="426BF220D923407A8A557F9EEE631CB3">
    <w:name w:val="426BF220D923407A8A557F9EEE631CB3"/>
  </w:style>
  <w:style w:type="paragraph" w:customStyle="1" w:styleId="5EE1D4BE6DE941DEA8CA8B4A44D3B573">
    <w:name w:val="5EE1D4BE6DE941DEA8CA8B4A44D3B573"/>
  </w:style>
  <w:style w:type="paragraph" w:customStyle="1" w:styleId="EAFE350E1FD242F4B8F0B1CDED8009F8">
    <w:name w:val="EAFE350E1FD242F4B8F0B1CDED8009F8"/>
  </w:style>
  <w:style w:type="paragraph" w:customStyle="1" w:styleId="33CF824D7C9A4FE59C12CBAAFF1306A8">
    <w:name w:val="33CF824D7C9A4FE59C12CBAAFF1306A8"/>
  </w:style>
  <w:style w:type="paragraph" w:customStyle="1" w:styleId="2990E2EFA5C04D7FB526CF3BBE01D145">
    <w:name w:val="2990E2EFA5C04D7FB526CF3BBE01D145"/>
  </w:style>
  <w:style w:type="paragraph" w:customStyle="1" w:styleId="AB53CEE220934541985F532993D23742">
    <w:name w:val="AB53CEE220934541985F532993D23742"/>
    <w:rsid w:val="00AF7E0E"/>
  </w:style>
  <w:style w:type="paragraph" w:customStyle="1" w:styleId="E3E47A25E7F94654884C0B02038AE157">
    <w:name w:val="E3E47A25E7F94654884C0B02038AE157"/>
    <w:rsid w:val="003D6E3E"/>
  </w:style>
  <w:style w:type="paragraph" w:customStyle="1" w:styleId="B3CD49A851D7458398E81A3C9889BFB8">
    <w:name w:val="B3CD49A851D7458398E81A3C9889BFB8"/>
    <w:rsid w:val="003D6E3E"/>
  </w:style>
  <w:style w:type="paragraph" w:customStyle="1" w:styleId="0370F839EECE450CAF7BE63DFBDE268B">
    <w:name w:val="0370F839EECE450CAF7BE63DFBDE268B"/>
    <w:rsid w:val="003D6E3E"/>
  </w:style>
  <w:style w:type="paragraph" w:customStyle="1" w:styleId="5F424CA5247C47128EBE777B9D422BE9">
    <w:name w:val="5F424CA5247C47128EBE777B9D422BE9"/>
    <w:rsid w:val="003D6E3E"/>
  </w:style>
  <w:style w:type="paragraph" w:customStyle="1" w:styleId="EB7B9486047D4CCC8B0BFCFFC769BF98">
    <w:name w:val="EB7B9486047D4CCC8B0BFCFFC769BF98"/>
    <w:rsid w:val="003D6E3E"/>
  </w:style>
  <w:style w:type="paragraph" w:customStyle="1" w:styleId="EF5FCCB01B5B4E2B84FF0DC44805685E">
    <w:name w:val="EF5FCCB01B5B4E2B84FF0DC44805685E"/>
    <w:rsid w:val="00111F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51522CCE24D7E9F6D7DE42A0510E9">
    <w:name w:val="55B51522CCE24D7E9F6D7DE42A0510E9"/>
    <w:rsid w:val="003D2642"/>
  </w:style>
  <w:style w:type="paragraph" w:customStyle="1" w:styleId="579820D4F1D846FFA7B947EC9DD86DE2">
    <w:name w:val="579820D4F1D846FFA7B947EC9DD86DE2"/>
    <w:rsid w:val="003D2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A95F-B57F-43D7-A76A-AB04EC61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New_Worker_Profile_Form</Template>
  <TotalTime>13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Bankas</dc:creator>
  <cp:keywords/>
  <dc:description/>
  <cp:lastModifiedBy>Chase, Sheila (DCYF, VDR)</cp:lastModifiedBy>
  <cp:revision>4</cp:revision>
  <cp:lastPrinted>2025-03-28T14:25:00Z</cp:lastPrinted>
  <dcterms:created xsi:type="dcterms:W3CDTF">2025-04-22T20:45:00Z</dcterms:created>
  <dcterms:modified xsi:type="dcterms:W3CDTF">2025-04-22T21:02:00Z</dcterms:modified>
</cp:coreProperties>
</file>